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26" w:type="dxa"/>
        <w:tblLook w:val="04A0" w:firstRow="1" w:lastRow="0" w:firstColumn="1" w:lastColumn="0" w:noHBand="0" w:noVBand="1"/>
      </w:tblPr>
      <w:tblGrid>
        <w:gridCol w:w="1568"/>
        <w:gridCol w:w="347"/>
        <w:gridCol w:w="167"/>
        <w:gridCol w:w="367"/>
        <w:gridCol w:w="581"/>
        <w:gridCol w:w="324"/>
        <w:gridCol w:w="370"/>
        <w:gridCol w:w="756"/>
        <w:gridCol w:w="932"/>
        <w:gridCol w:w="1679"/>
        <w:gridCol w:w="843"/>
        <w:gridCol w:w="187"/>
        <w:gridCol w:w="643"/>
        <w:gridCol w:w="1662"/>
      </w:tblGrid>
      <w:tr w:rsidR="00AE5BFB" w:rsidRPr="0004198A" w14:paraId="2B1AE652" w14:textId="77777777" w:rsidTr="004B57B0">
        <w:trPr>
          <w:trHeight w:val="1849"/>
        </w:trPr>
        <w:tc>
          <w:tcPr>
            <w:tcW w:w="1440" w:type="dxa"/>
            <w:tcBorders>
              <w:top w:val="nil"/>
              <w:left w:val="nil"/>
              <w:bottom w:val="nil"/>
              <w:right w:val="nil"/>
            </w:tcBorders>
            <w:vAlign w:val="center"/>
          </w:tcPr>
          <w:p w14:paraId="3F684ABB" w14:textId="11735267" w:rsidR="00CE48AF" w:rsidRDefault="00774D8E" w:rsidP="00094440">
            <w:pPr>
              <w:jc w:val="center"/>
              <w:rPr>
                <w:rFonts w:ascii="Calibri" w:hAnsi="Calibri"/>
                <w:b/>
                <w:bCs/>
                <w:noProof/>
                <w:lang w:eastAsia="en-GB"/>
              </w:rPr>
            </w:pPr>
            <w:r>
              <w:rPr>
                <w:rFonts w:ascii="Calibri" w:hAnsi="Calibri"/>
                <w:b/>
                <w:bCs/>
                <w:noProof/>
                <w:lang w:eastAsia="en-GB"/>
              </w:rPr>
              <w:drawing>
                <wp:inline distT="0" distB="0" distL="0" distR="0" wp14:anchorId="102D00D4" wp14:editId="117A69FE">
                  <wp:extent cx="858847"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847" cy="1080000"/>
                          </a:xfrm>
                          <a:prstGeom prst="rect">
                            <a:avLst/>
                          </a:prstGeom>
                        </pic:spPr>
                      </pic:pic>
                    </a:graphicData>
                  </a:graphic>
                </wp:inline>
              </w:drawing>
            </w:r>
          </w:p>
          <w:p w14:paraId="7EF64BB2" w14:textId="4C60FA1F" w:rsidR="00CE48AF" w:rsidRPr="00CE48AF" w:rsidRDefault="00CE48AF" w:rsidP="00094440">
            <w:pPr>
              <w:jc w:val="center"/>
              <w:rPr>
                <w:rFonts w:ascii="Century Gothic" w:hAnsi="Century Gothic"/>
                <w:b/>
                <w:bCs/>
              </w:rPr>
            </w:pPr>
          </w:p>
        </w:tc>
        <w:tc>
          <w:tcPr>
            <w:tcW w:w="8986" w:type="dxa"/>
            <w:gridSpan w:val="13"/>
            <w:tcBorders>
              <w:top w:val="nil"/>
              <w:left w:val="nil"/>
              <w:bottom w:val="nil"/>
              <w:right w:val="nil"/>
            </w:tcBorders>
            <w:vAlign w:val="center"/>
          </w:tcPr>
          <w:p w14:paraId="3F9CA1E2" w14:textId="6B3DE6C4" w:rsidR="00D234D1" w:rsidRDefault="004B57B0" w:rsidP="00D234D1">
            <w:pPr>
              <w:jc w:val="center"/>
              <w:rPr>
                <w:rFonts w:ascii="Century Gothic" w:hAnsi="Century Gothic"/>
                <w:b/>
                <w:sz w:val="28"/>
              </w:rPr>
            </w:pPr>
            <w:r>
              <w:rPr>
                <w:rFonts w:ascii="Century Gothic" w:hAnsi="Century Gothic"/>
                <w:b/>
                <w:sz w:val="28"/>
              </w:rPr>
              <w:t>Hart</w:t>
            </w:r>
            <w:r w:rsidR="003736F5">
              <w:rPr>
                <w:rFonts w:ascii="Century Gothic" w:hAnsi="Century Gothic"/>
                <w:b/>
                <w:sz w:val="28"/>
              </w:rPr>
              <w:t xml:space="preserve"> Primary</w:t>
            </w:r>
            <w:r w:rsidR="002366C0" w:rsidRPr="002366C0">
              <w:rPr>
                <w:rFonts w:ascii="Century Gothic" w:hAnsi="Century Gothic"/>
                <w:b/>
                <w:sz w:val="28"/>
              </w:rPr>
              <w:t xml:space="preserve"> School</w:t>
            </w:r>
          </w:p>
          <w:p w14:paraId="12F9D6AC" w14:textId="77777777" w:rsidR="00CE48AF" w:rsidRDefault="00CE48AF" w:rsidP="00CE48AF">
            <w:pPr>
              <w:jc w:val="center"/>
              <w:rPr>
                <w:rFonts w:ascii="Century Gothic" w:hAnsi="Century Gothic"/>
                <w:b/>
                <w:sz w:val="24"/>
                <w:szCs w:val="24"/>
              </w:rPr>
            </w:pPr>
            <w:r w:rsidRPr="00CE48AF">
              <w:rPr>
                <w:rFonts w:ascii="Century Gothic" w:hAnsi="Century Gothic"/>
                <w:b/>
                <w:sz w:val="24"/>
                <w:szCs w:val="24"/>
              </w:rPr>
              <w:t>EXCEPTIONAL CIRCUMSTANCES LEAVE OF ABSENCE FROM SCHOOL FORM DURING TERM TIME</w:t>
            </w:r>
          </w:p>
          <w:p w14:paraId="34C981B1" w14:textId="77777777" w:rsidR="00CE48AF" w:rsidRDefault="00CE48AF" w:rsidP="00CE48AF">
            <w:pPr>
              <w:jc w:val="center"/>
              <w:rPr>
                <w:rFonts w:ascii="Century Gothic" w:hAnsi="Century Gothic"/>
                <w:b/>
                <w:sz w:val="24"/>
                <w:szCs w:val="24"/>
              </w:rPr>
            </w:pPr>
          </w:p>
          <w:p w14:paraId="21CF5C76" w14:textId="15AD4F57" w:rsidR="00CE48AF" w:rsidRPr="00CE48AF" w:rsidRDefault="00CE48AF" w:rsidP="00CE48AF">
            <w:pPr>
              <w:jc w:val="center"/>
              <w:rPr>
                <w:rFonts w:ascii="Century Gothic" w:hAnsi="Century Gothic"/>
                <w:b/>
                <w:sz w:val="24"/>
                <w:szCs w:val="24"/>
              </w:rPr>
            </w:pPr>
          </w:p>
        </w:tc>
      </w:tr>
      <w:tr w:rsidR="00CE48AF" w:rsidRPr="007F5689" w14:paraId="42EE71E0" w14:textId="77777777" w:rsidTr="2F896D53">
        <w:trPr>
          <w:trHeight w:val="1385"/>
        </w:trPr>
        <w:tc>
          <w:tcPr>
            <w:tcW w:w="10426" w:type="dxa"/>
            <w:gridSpan w:val="14"/>
            <w:tcBorders>
              <w:top w:val="single" w:sz="4" w:space="0" w:color="auto"/>
              <w:left w:val="single" w:sz="4" w:space="0" w:color="auto"/>
              <w:bottom w:val="single" w:sz="4" w:space="0" w:color="auto"/>
              <w:right w:val="single" w:sz="4" w:space="0" w:color="auto"/>
            </w:tcBorders>
            <w:shd w:val="clear" w:color="auto" w:fill="auto"/>
          </w:tcPr>
          <w:p w14:paraId="3FE03C38" w14:textId="77777777" w:rsidR="00CE48AF" w:rsidRPr="00BE0920" w:rsidRDefault="00CE48AF" w:rsidP="00CE48AF">
            <w:pPr>
              <w:keepNext/>
              <w:keepLines/>
              <w:spacing w:before="80"/>
              <w:outlineLvl w:val="2"/>
              <w:rPr>
                <w:rFonts w:eastAsiaTheme="majorEastAsia" w:cstheme="minorHAnsi"/>
                <w:b/>
                <w:bCs/>
              </w:rPr>
            </w:pPr>
            <w:r w:rsidRPr="00BE0920">
              <w:rPr>
                <w:rFonts w:eastAsiaTheme="majorEastAsia" w:cstheme="minorHAnsi"/>
                <w:b/>
                <w:bCs/>
              </w:rPr>
              <w:t xml:space="preserve">Important information for parents – please </w:t>
            </w:r>
            <w:proofErr w:type="gramStart"/>
            <w:r w:rsidRPr="00BE0920">
              <w:rPr>
                <w:rFonts w:eastAsiaTheme="majorEastAsia" w:cstheme="minorHAnsi"/>
                <w:b/>
                <w:bCs/>
              </w:rPr>
              <w:t>read</w:t>
            </w:r>
            <w:proofErr w:type="gramEnd"/>
            <w:r w:rsidRPr="00BE0920">
              <w:rPr>
                <w:rFonts w:eastAsiaTheme="majorEastAsia" w:cstheme="minorHAnsi"/>
                <w:b/>
                <w:bCs/>
              </w:rPr>
              <w:t xml:space="preserve"> before completing this form</w:t>
            </w:r>
          </w:p>
          <w:p w14:paraId="6F31B79E" w14:textId="77777777" w:rsidR="00CE48AF" w:rsidRPr="00BE0920" w:rsidRDefault="00774D8E" w:rsidP="00CE48AF">
            <w:pPr>
              <w:pStyle w:val="paragraph"/>
              <w:spacing w:before="0" w:beforeAutospacing="0" w:after="0" w:afterAutospacing="0"/>
              <w:jc w:val="both"/>
              <w:textAlignment w:val="baseline"/>
              <w:rPr>
                <w:rStyle w:val="normaltextrun"/>
                <w:rFonts w:asciiTheme="minorHAnsi" w:hAnsiTheme="minorHAnsi" w:cstheme="minorHAnsi"/>
                <w:sz w:val="22"/>
                <w:szCs w:val="22"/>
              </w:rPr>
            </w:pPr>
            <w:hyperlink r:id="rId9" w:tgtFrame="_blank" w:history="1">
              <w:r w:rsidR="00CE48AF" w:rsidRPr="00BE0920">
                <w:rPr>
                  <w:rStyle w:val="normaltextrun"/>
                  <w:rFonts w:asciiTheme="minorHAnsi" w:hAnsiTheme="minorHAnsi" w:cstheme="minorHAnsi"/>
                  <w:color w:val="0563C1"/>
                  <w:sz w:val="22"/>
                  <w:szCs w:val="22"/>
                  <w:u w:val="single"/>
                </w:rPr>
                <w:t>Working together to improve school attendance</w:t>
              </w:r>
            </w:hyperlink>
            <w:r w:rsidR="00CE48AF" w:rsidRPr="00BE0920">
              <w:rPr>
                <w:rStyle w:val="normaltextrun"/>
                <w:rFonts w:asciiTheme="minorHAnsi" w:hAnsiTheme="minorHAnsi" w:cstheme="minorHAnsi"/>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w:t>
            </w:r>
          </w:p>
          <w:p w14:paraId="732EBA5D" w14:textId="77777777" w:rsidR="00CE48AF" w:rsidRPr="00BE0920" w:rsidRDefault="00CE48AF" w:rsidP="00CE48A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8730803" w14:textId="0B4A032D" w:rsidR="00CE48AF" w:rsidRPr="00BE0920" w:rsidRDefault="00CE48AF" w:rsidP="00CE48AF">
            <w:pPr>
              <w:pStyle w:val="paragraph"/>
              <w:spacing w:before="0" w:beforeAutospacing="0" w:after="0" w:afterAutospacing="0"/>
              <w:jc w:val="both"/>
              <w:textAlignment w:val="baseline"/>
              <w:rPr>
                <w:rFonts w:asciiTheme="minorHAnsi" w:hAnsiTheme="minorHAnsi" w:cstheme="minorHAnsi"/>
                <w:sz w:val="22"/>
                <w:szCs w:val="22"/>
              </w:rPr>
            </w:pPr>
            <w:r w:rsidRPr="00BE0920">
              <w:rPr>
                <w:rStyle w:val="normaltextrun"/>
                <w:rFonts w:asciiTheme="minorHAnsi" w:hAnsiTheme="minorHAnsi" w:cstheme="minorHAnsi"/>
                <w:sz w:val="22"/>
                <w:szCs w:val="22"/>
              </w:rPr>
              <w:t>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 as stated in our attendance policy.</w:t>
            </w:r>
          </w:p>
          <w:p w14:paraId="10072280" w14:textId="77777777" w:rsidR="00CE48AF" w:rsidRPr="00BE0920" w:rsidRDefault="00CE48AF" w:rsidP="00CE48A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7CC33FF2" w14:textId="7B78AC3B" w:rsidR="00CE48AF" w:rsidRPr="00BE0920" w:rsidRDefault="00CE48AF" w:rsidP="00CE48AF">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BE0920">
              <w:rPr>
                <w:rStyle w:val="normaltextrun"/>
                <w:rFonts w:asciiTheme="minorHAnsi" w:hAnsiTheme="minorHAnsi" w:cstheme="minorHAnsi"/>
                <w:sz w:val="22"/>
                <w:szCs w:val="22"/>
              </w:rPr>
              <w:t>Requests for leave must be made in advance, otherwise we may be unable to consider your individual circumstances and the absence will be recorded as unauthorised. Headteachers are not obligated to reconsider authorising leave if an application was not made in advance.</w:t>
            </w:r>
          </w:p>
          <w:p w14:paraId="697910A3" w14:textId="77777777" w:rsidR="00CE48AF" w:rsidRPr="00BE0920" w:rsidRDefault="00CE48AF" w:rsidP="00CE48AF">
            <w:pPr>
              <w:pStyle w:val="paragraph"/>
              <w:spacing w:before="0" w:beforeAutospacing="0" w:after="0" w:afterAutospacing="0"/>
              <w:jc w:val="both"/>
              <w:textAlignment w:val="baseline"/>
              <w:rPr>
                <w:rFonts w:asciiTheme="minorHAnsi" w:hAnsiTheme="minorHAnsi" w:cstheme="minorHAnsi"/>
                <w:sz w:val="22"/>
                <w:szCs w:val="22"/>
              </w:rPr>
            </w:pPr>
          </w:p>
          <w:p w14:paraId="64802271" w14:textId="31662E68" w:rsidR="00CE48AF" w:rsidRPr="00BE0920" w:rsidRDefault="00CE48AF" w:rsidP="00CE48AF">
            <w:pPr>
              <w:spacing w:line="276" w:lineRule="auto"/>
              <w:jc w:val="both"/>
              <w:rPr>
                <w:rFonts w:eastAsiaTheme="minorEastAsia" w:cstheme="minorHAnsi"/>
                <w:bCs/>
                <w:iCs/>
              </w:rPr>
            </w:pPr>
            <w:r w:rsidRPr="00BE0920">
              <w:rPr>
                <w:rFonts w:eastAsiaTheme="minorEastAsia" w:cstheme="minorHAnsi"/>
                <w:bCs/>
                <w:iCs/>
                <w:lang w:val="en"/>
              </w:rPr>
              <w:t xml:space="preserve">Our aim is for every pupil’s attendance to be 100% </w:t>
            </w:r>
            <w:r w:rsidRPr="00BE0920">
              <w:rPr>
                <w:rFonts w:eastAsiaTheme="minorEastAsia" w:cstheme="minorHAnsi"/>
                <w:bCs/>
                <w:iCs/>
              </w:rPr>
              <w:t xml:space="preserve">unless there are exceptional or unavoidable reasons for absence. If you require any support with ensuring your child’s attendance, please contact </w:t>
            </w:r>
            <w:r w:rsidR="00681488">
              <w:rPr>
                <w:rFonts w:eastAsiaTheme="minorEastAsia" w:cstheme="minorHAnsi"/>
                <w:bCs/>
                <w:iCs/>
              </w:rPr>
              <w:t xml:space="preserve">Mrs </w:t>
            </w:r>
            <w:r w:rsidR="00E60904">
              <w:rPr>
                <w:rFonts w:eastAsiaTheme="minorEastAsia" w:cstheme="minorHAnsi"/>
                <w:bCs/>
                <w:iCs/>
              </w:rPr>
              <w:t>McLaren on 01429 273283.</w:t>
            </w:r>
            <w:bookmarkStart w:id="0" w:name="_GoBack"/>
            <w:bookmarkEnd w:id="0"/>
          </w:p>
          <w:p w14:paraId="276AAFFE" w14:textId="4E590300" w:rsidR="00CE48AF" w:rsidRPr="007F5689" w:rsidRDefault="00CE48AF" w:rsidP="00774D8E"/>
        </w:tc>
      </w:tr>
      <w:tr w:rsidR="00CE48AF" w:rsidRPr="007F5689" w14:paraId="5C35EB07" w14:textId="77777777" w:rsidTr="2F896D53">
        <w:trPr>
          <w:trHeight w:val="450"/>
        </w:trPr>
        <w:tc>
          <w:tcPr>
            <w:tcW w:w="10426" w:type="dxa"/>
            <w:gridSpan w:val="1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F8788F" w14:textId="5EC199D6" w:rsidR="00CE48AF" w:rsidRPr="00CE48AF" w:rsidRDefault="00CE48AF" w:rsidP="00774D8E">
            <w:pPr>
              <w:rPr>
                <w:b/>
                <w:bCs/>
              </w:rPr>
            </w:pPr>
            <w:r w:rsidRPr="00CE48AF">
              <w:rPr>
                <w:b/>
                <w:bCs/>
              </w:rPr>
              <w:t>I have read the above information and wish to apply for leave of absence from school for:</w:t>
            </w:r>
          </w:p>
        </w:tc>
      </w:tr>
      <w:tr w:rsidR="00CE48AF" w:rsidRPr="007F5689" w14:paraId="2E9C64DB" w14:textId="77777777" w:rsidTr="2F896D53">
        <w:trPr>
          <w:trHeight w:val="276"/>
        </w:trPr>
        <w:tc>
          <w:tcPr>
            <w:tcW w:w="3633"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440F6D" w14:textId="7C4DC1AB" w:rsidR="00CE48AF" w:rsidRPr="00CE48AF" w:rsidRDefault="00CE48AF" w:rsidP="00774D8E">
            <w:pPr>
              <w:rPr>
                <w:b/>
                <w:bCs/>
              </w:rPr>
            </w:pPr>
            <w:r w:rsidRPr="00CE48AF">
              <w:rPr>
                <w:b/>
                <w:bCs/>
              </w:rPr>
              <w:t>Child’s Full Name</w:t>
            </w:r>
          </w:p>
        </w:tc>
        <w:tc>
          <w:tcPr>
            <w:tcW w:w="340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0ACB4" w14:textId="7F559FBC" w:rsidR="00CE48AF" w:rsidRPr="00CE48AF" w:rsidRDefault="00CE48AF" w:rsidP="00774D8E">
            <w:pPr>
              <w:rPr>
                <w:b/>
                <w:bCs/>
              </w:rPr>
            </w:pPr>
            <w:r w:rsidRPr="00CE48AF">
              <w:rPr>
                <w:b/>
                <w:bCs/>
              </w:rPr>
              <w:t>Date of Birth</w:t>
            </w:r>
          </w:p>
        </w:tc>
        <w:tc>
          <w:tcPr>
            <w:tcW w:w="338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BE8FB8" w14:textId="27864997" w:rsidR="00CE48AF" w:rsidRPr="00CE48AF" w:rsidRDefault="00CE48AF" w:rsidP="00774D8E">
            <w:pPr>
              <w:rPr>
                <w:b/>
                <w:bCs/>
              </w:rPr>
            </w:pPr>
            <w:r w:rsidRPr="00CE48AF">
              <w:rPr>
                <w:b/>
                <w:bCs/>
              </w:rPr>
              <w:t>Class</w:t>
            </w:r>
            <w:r>
              <w:rPr>
                <w:b/>
                <w:bCs/>
              </w:rPr>
              <w:t>/Form</w:t>
            </w:r>
          </w:p>
        </w:tc>
      </w:tr>
      <w:tr w:rsidR="00CE48AF" w:rsidRPr="007F5689" w14:paraId="79F5594B" w14:textId="77777777" w:rsidTr="2F896D53">
        <w:trPr>
          <w:trHeight w:val="276"/>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057EB63" w14:textId="77777777" w:rsidR="00CE48AF" w:rsidRDefault="00CE48AF" w:rsidP="00774D8E"/>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7EE0B83" w14:textId="77777777" w:rsidR="00CE48AF" w:rsidRDefault="00CE48AF" w:rsidP="00774D8E"/>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485BECB" w14:textId="765BF1CB" w:rsidR="00CE48AF" w:rsidRDefault="00CE48AF" w:rsidP="00774D8E"/>
        </w:tc>
      </w:tr>
      <w:tr w:rsidR="00CE48AF" w:rsidRPr="007F5689" w14:paraId="577A55B6" w14:textId="77777777" w:rsidTr="2F896D53">
        <w:trPr>
          <w:trHeight w:val="276"/>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AE3E589" w14:textId="77777777" w:rsidR="00CE48AF" w:rsidRDefault="00CE48AF" w:rsidP="00774D8E"/>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3E9AB43" w14:textId="77777777" w:rsidR="00CE48AF" w:rsidRDefault="00CE48AF" w:rsidP="00774D8E"/>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46F937F" w14:textId="351B143B" w:rsidR="00CE48AF" w:rsidRDefault="00CE48AF" w:rsidP="00774D8E"/>
        </w:tc>
      </w:tr>
      <w:tr w:rsidR="00CE48AF" w:rsidRPr="007F5689" w14:paraId="5C00BC93" w14:textId="77777777" w:rsidTr="2F896D53">
        <w:trPr>
          <w:trHeight w:val="276"/>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BF8799C" w14:textId="77777777" w:rsidR="00CE48AF" w:rsidRDefault="00CE48AF" w:rsidP="00774D8E"/>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5E276C" w14:textId="77777777" w:rsidR="00CE48AF" w:rsidRDefault="00CE48AF" w:rsidP="00774D8E"/>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371A83" w14:textId="28BBE978" w:rsidR="00CE48AF" w:rsidRDefault="00CE48AF" w:rsidP="00774D8E"/>
        </w:tc>
      </w:tr>
      <w:tr w:rsidR="00CE48AF" w:rsidRPr="007F5689" w14:paraId="31957D88" w14:textId="77777777" w:rsidTr="2F896D53">
        <w:trPr>
          <w:trHeight w:val="276"/>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026765A" w14:textId="77777777" w:rsidR="00CE48AF" w:rsidRDefault="00CE48AF" w:rsidP="00774D8E"/>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972D92" w14:textId="77777777" w:rsidR="00CE48AF" w:rsidRDefault="00CE48AF" w:rsidP="00774D8E"/>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4F3AF5" w14:textId="5861EF4E" w:rsidR="00CE48AF" w:rsidRDefault="00CE48AF" w:rsidP="00774D8E"/>
        </w:tc>
      </w:tr>
      <w:tr w:rsidR="00CE48AF" w:rsidRPr="007F5689" w14:paraId="4C4D7562" w14:textId="77777777" w:rsidTr="2F896D53">
        <w:trPr>
          <w:trHeight w:val="276"/>
        </w:trPr>
        <w:tc>
          <w:tcPr>
            <w:tcW w:w="10426" w:type="dxa"/>
            <w:gridSpan w:val="1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DF36FD" w14:textId="59E30189" w:rsidR="00CE48AF" w:rsidRPr="00CE48AF" w:rsidRDefault="00CE48AF" w:rsidP="00774D8E">
            <w:pPr>
              <w:rPr>
                <w:b/>
                <w:bCs/>
              </w:rPr>
            </w:pPr>
            <w:r w:rsidRPr="00CE48AF">
              <w:rPr>
                <w:b/>
                <w:bCs/>
              </w:rPr>
              <w:t>Parent/Carer Details (Please list all parents)</w:t>
            </w:r>
          </w:p>
        </w:tc>
      </w:tr>
      <w:tr w:rsidR="00CE48AF" w:rsidRPr="007F5689" w14:paraId="2F1E8DC7" w14:textId="77777777" w:rsidTr="2F896D53">
        <w:trPr>
          <w:trHeight w:val="147"/>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EC97AB" w14:textId="47B46B95" w:rsidR="00CE48AF" w:rsidRPr="00E32CB9" w:rsidRDefault="00E32CB9" w:rsidP="00AE5BFB">
            <w:pPr>
              <w:rPr>
                <w:rFonts w:cstheme="minorHAnsi"/>
                <w:b/>
              </w:rPr>
            </w:pPr>
            <w:r w:rsidRPr="00E32CB9">
              <w:rPr>
                <w:rFonts w:cstheme="minorHAnsi"/>
                <w:b/>
              </w:rPr>
              <w:t>First Name</w:t>
            </w:r>
          </w:p>
        </w:tc>
        <w:tc>
          <w:tcPr>
            <w:tcW w:w="3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A2358A" w14:textId="77777777" w:rsidR="00CE48AF" w:rsidRPr="00E32CB9" w:rsidRDefault="00CE48AF" w:rsidP="00774D8E">
            <w:pPr>
              <w:rPr>
                <w:rFonts w:cstheme="minorHAnsi"/>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B98D0" w14:textId="2DF4A220" w:rsidR="00CE48AF" w:rsidRPr="00E32CB9" w:rsidRDefault="00E32CB9" w:rsidP="00774D8E">
            <w:pPr>
              <w:rPr>
                <w:rFonts w:cstheme="minorHAnsi"/>
                <w:b/>
                <w:bCs/>
              </w:rPr>
            </w:pPr>
            <w:r w:rsidRPr="00E32CB9">
              <w:rPr>
                <w:rFonts w:cstheme="minorHAnsi"/>
                <w:b/>
                <w:bCs/>
              </w:rPr>
              <w:t>Surname</w:t>
            </w:r>
          </w:p>
        </w:tc>
        <w:tc>
          <w:tcPr>
            <w:tcW w:w="25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295FD2D" w14:textId="031826C2" w:rsidR="00CE48AF" w:rsidRPr="00E32CB9" w:rsidRDefault="00CE48AF" w:rsidP="00774D8E">
            <w:pPr>
              <w:rPr>
                <w:rFonts w:cstheme="minorHAnsi"/>
              </w:rPr>
            </w:pPr>
          </w:p>
        </w:tc>
      </w:tr>
      <w:tr w:rsidR="00CE48AF" w:rsidRPr="007F5689" w14:paraId="3AA4AFD2" w14:textId="77777777" w:rsidTr="2F896D53">
        <w:trPr>
          <w:trHeight w:val="141"/>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08A5A6" w14:textId="57C5D561" w:rsidR="00CE48AF" w:rsidRPr="00E32CB9" w:rsidRDefault="00E32CB9" w:rsidP="00AE5BFB">
            <w:pPr>
              <w:rPr>
                <w:rFonts w:cstheme="minorHAnsi"/>
                <w:b/>
              </w:rPr>
            </w:pPr>
            <w:r w:rsidRPr="00E32CB9">
              <w:rPr>
                <w:rFonts w:cstheme="minorHAnsi"/>
                <w:b/>
              </w:rPr>
              <w:t>Date of Birth</w:t>
            </w:r>
          </w:p>
        </w:tc>
        <w:tc>
          <w:tcPr>
            <w:tcW w:w="3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C78588" w14:textId="77777777" w:rsidR="00CE48AF" w:rsidRPr="00E32CB9" w:rsidRDefault="00CE48AF" w:rsidP="00AE5BFB">
            <w:pPr>
              <w:rPr>
                <w:rFonts w:cstheme="minorHAns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5A7D09" w14:textId="4ED55247" w:rsidR="00CE48AF" w:rsidRPr="00E32CB9" w:rsidRDefault="00E32CB9" w:rsidP="00AE5BFB">
            <w:pPr>
              <w:rPr>
                <w:rFonts w:cstheme="minorHAnsi"/>
                <w:b/>
              </w:rPr>
            </w:pPr>
            <w:r w:rsidRPr="00E32CB9">
              <w:rPr>
                <w:rFonts w:cstheme="minorHAnsi"/>
                <w:b/>
              </w:rPr>
              <w:t>Relationship to the child</w:t>
            </w:r>
          </w:p>
        </w:tc>
        <w:tc>
          <w:tcPr>
            <w:tcW w:w="25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1CC455" w14:textId="0477E13D" w:rsidR="00CE48AF" w:rsidRPr="00E32CB9" w:rsidRDefault="00CE48AF" w:rsidP="00AE5BFB">
            <w:pPr>
              <w:rPr>
                <w:rFonts w:cstheme="minorHAnsi"/>
                <w:b/>
              </w:rPr>
            </w:pPr>
          </w:p>
        </w:tc>
      </w:tr>
      <w:tr w:rsidR="00E32CB9" w:rsidRPr="007F5689" w14:paraId="3D6B1098" w14:textId="77777777" w:rsidTr="2F896D53">
        <w:trPr>
          <w:trHeight w:val="141"/>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5C6C49" w14:textId="54E26EC5" w:rsidR="00E32CB9" w:rsidRPr="00E32CB9" w:rsidRDefault="00E32CB9" w:rsidP="00AE5BFB">
            <w:pPr>
              <w:rPr>
                <w:rFonts w:cstheme="minorHAnsi"/>
                <w:b/>
              </w:rPr>
            </w:pPr>
            <w:r>
              <w:rPr>
                <w:rFonts w:cstheme="minorHAnsi"/>
                <w:b/>
              </w:rPr>
              <w:t>Address and postcode</w:t>
            </w:r>
          </w:p>
        </w:tc>
        <w:tc>
          <w:tcPr>
            <w:tcW w:w="809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37B1ABC" w14:textId="77777777" w:rsidR="00E32CB9" w:rsidRDefault="00E32CB9" w:rsidP="00AE5BFB">
            <w:pPr>
              <w:rPr>
                <w:rFonts w:cstheme="minorHAnsi"/>
                <w:b/>
              </w:rPr>
            </w:pPr>
          </w:p>
          <w:p w14:paraId="5AF9D4F1" w14:textId="44D2BBCA" w:rsidR="00E32CB9" w:rsidRPr="00E32CB9" w:rsidRDefault="00E32CB9" w:rsidP="00AE5BFB">
            <w:pPr>
              <w:rPr>
                <w:rFonts w:cstheme="minorHAnsi"/>
                <w:b/>
              </w:rPr>
            </w:pPr>
          </w:p>
        </w:tc>
      </w:tr>
      <w:tr w:rsidR="00E32CB9" w:rsidRPr="007F5689" w14:paraId="75DFD172" w14:textId="77777777" w:rsidTr="2F896D53">
        <w:trPr>
          <w:trHeight w:val="141"/>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921C9C" w14:textId="614D62F7" w:rsidR="00E32CB9" w:rsidRPr="00E32CB9" w:rsidRDefault="00E32CB9" w:rsidP="00AE5BFB">
            <w:pPr>
              <w:rPr>
                <w:rFonts w:cstheme="minorHAnsi"/>
                <w:b/>
              </w:rPr>
            </w:pPr>
            <w:r>
              <w:rPr>
                <w:rFonts w:cstheme="minorHAnsi"/>
                <w:b/>
              </w:rPr>
              <w:t>Telephone number</w:t>
            </w:r>
          </w:p>
        </w:tc>
        <w:tc>
          <w:tcPr>
            <w:tcW w:w="809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4F687866" w14:textId="1A882221" w:rsidR="00E32CB9" w:rsidRPr="00E32CB9" w:rsidRDefault="00E32CB9" w:rsidP="00AE5BFB">
            <w:pPr>
              <w:rPr>
                <w:rFonts w:cstheme="minorHAnsi"/>
                <w:b/>
              </w:rPr>
            </w:pPr>
          </w:p>
        </w:tc>
      </w:tr>
      <w:tr w:rsidR="00CE48AF" w:rsidRPr="007F5689" w14:paraId="221EDCD7" w14:textId="77777777" w:rsidTr="2F896D53">
        <w:trPr>
          <w:trHeight w:val="141"/>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411D57" w14:textId="19BC54CC" w:rsidR="00CE48AF" w:rsidRPr="00E32CB9" w:rsidRDefault="00E32CB9" w:rsidP="00AE5BFB">
            <w:pPr>
              <w:rPr>
                <w:rFonts w:cstheme="minorHAnsi"/>
                <w:b/>
              </w:rPr>
            </w:pPr>
            <w:r>
              <w:rPr>
                <w:rFonts w:cstheme="minorHAnsi"/>
                <w:b/>
              </w:rPr>
              <w:t>First Name</w:t>
            </w:r>
          </w:p>
        </w:tc>
        <w:tc>
          <w:tcPr>
            <w:tcW w:w="3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0F46FA" w14:textId="77777777" w:rsidR="00CE48AF" w:rsidRPr="00E32CB9" w:rsidRDefault="00CE48AF" w:rsidP="00AE5BFB">
            <w:pPr>
              <w:rPr>
                <w:rFonts w:cstheme="minorHAns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2E3C1" w14:textId="597AF5D6" w:rsidR="00CE48AF" w:rsidRPr="00E32CB9" w:rsidRDefault="00E32CB9" w:rsidP="00AE5BFB">
            <w:pPr>
              <w:rPr>
                <w:rFonts w:cstheme="minorHAnsi"/>
                <w:b/>
              </w:rPr>
            </w:pPr>
            <w:r>
              <w:rPr>
                <w:rFonts w:cstheme="minorHAnsi"/>
                <w:b/>
              </w:rPr>
              <w:t>Surname</w:t>
            </w:r>
          </w:p>
        </w:tc>
        <w:tc>
          <w:tcPr>
            <w:tcW w:w="25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72EDF0" w14:textId="76BB1C7F" w:rsidR="00CE48AF" w:rsidRPr="00E32CB9" w:rsidRDefault="00CE48AF" w:rsidP="00AE5BFB">
            <w:pPr>
              <w:rPr>
                <w:rFonts w:cstheme="minorHAnsi"/>
                <w:b/>
              </w:rPr>
            </w:pPr>
          </w:p>
        </w:tc>
      </w:tr>
      <w:tr w:rsidR="00CE48AF" w:rsidRPr="007F5689" w14:paraId="60B1AA9D" w14:textId="77777777" w:rsidTr="2F896D53">
        <w:trPr>
          <w:trHeight w:val="141"/>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81E6F0" w14:textId="13798D11" w:rsidR="00CE48AF" w:rsidRPr="00E32CB9" w:rsidRDefault="00E32CB9" w:rsidP="00AE5BFB">
            <w:pPr>
              <w:rPr>
                <w:rFonts w:cstheme="minorHAnsi"/>
                <w:b/>
              </w:rPr>
            </w:pPr>
            <w:r>
              <w:rPr>
                <w:rFonts w:cstheme="minorHAnsi"/>
                <w:b/>
              </w:rPr>
              <w:t>Date of Birth</w:t>
            </w:r>
          </w:p>
        </w:tc>
        <w:tc>
          <w:tcPr>
            <w:tcW w:w="3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85646D" w14:textId="77777777" w:rsidR="00CE48AF" w:rsidRPr="00E32CB9" w:rsidRDefault="00CE48AF" w:rsidP="00AE5BFB">
            <w:pPr>
              <w:rPr>
                <w:rFonts w:cstheme="minorHAns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6A57E7" w14:textId="0F14CA70" w:rsidR="00CE48AF" w:rsidRPr="00E32CB9" w:rsidRDefault="00E32CB9" w:rsidP="00AE5BFB">
            <w:pPr>
              <w:rPr>
                <w:rFonts w:cstheme="minorHAnsi"/>
                <w:b/>
              </w:rPr>
            </w:pPr>
            <w:r>
              <w:rPr>
                <w:rFonts w:cstheme="minorHAnsi"/>
                <w:b/>
              </w:rPr>
              <w:t>Relationship to child</w:t>
            </w:r>
          </w:p>
        </w:tc>
        <w:tc>
          <w:tcPr>
            <w:tcW w:w="25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0AF6FB" w14:textId="6ECA85F4" w:rsidR="00CE48AF" w:rsidRPr="00E32CB9" w:rsidRDefault="00CE48AF" w:rsidP="00AE5BFB">
            <w:pPr>
              <w:rPr>
                <w:rFonts w:cstheme="minorHAnsi"/>
                <w:b/>
              </w:rPr>
            </w:pPr>
          </w:p>
        </w:tc>
      </w:tr>
      <w:tr w:rsidR="00E32CB9" w:rsidRPr="007F5689" w14:paraId="49861E78" w14:textId="77777777" w:rsidTr="2F896D53">
        <w:trPr>
          <w:trHeight w:val="141"/>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41D781" w14:textId="10D8FFF0" w:rsidR="00E32CB9" w:rsidRPr="00E32CB9" w:rsidRDefault="00E32CB9" w:rsidP="00AE5BFB">
            <w:pPr>
              <w:rPr>
                <w:rFonts w:cstheme="minorHAnsi"/>
                <w:b/>
              </w:rPr>
            </w:pPr>
            <w:r>
              <w:rPr>
                <w:rFonts w:cstheme="minorHAnsi"/>
                <w:b/>
              </w:rPr>
              <w:t>Address and postcode</w:t>
            </w:r>
          </w:p>
        </w:tc>
        <w:tc>
          <w:tcPr>
            <w:tcW w:w="809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1B7EE269" w14:textId="77777777" w:rsidR="00E32CB9" w:rsidRDefault="00E32CB9" w:rsidP="00AE5BFB">
            <w:pPr>
              <w:rPr>
                <w:rFonts w:cstheme="minorHAnsi"/>
                <w:b/>
              </w:rPr>
            </w:pPr>
          </w:p>
          <w:p w14:paraId="1AEB220D" w14:textId="2AAF2082" w:rsidR="00E32CB9" w:rsidRPr="00E32CB9" w:rsidRDefault="00E32CB9" w:rsidP="00AE5BFB">
            <w:pPr>
              <w:rPr>
                <w:rFonts w:cstheme="minorHAnsi"/>
                <w:b/>
              </w:rPr>
            </w:pPr>
          </w:p>
        </w:tc>
      </w:tr>
      <w:tr w:rsidR="00E32CB9" w:rsidRPr="007F5689" w14:paraId="2A5C77BF" w14:textId="77777777" w:rsidTr="2F896D53">
        <w:trPr>
          <w:trHeight w:val="141"/>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14BB2C" w14:textId="2FE77F61" w:rsidR="00E32CB9" w:rsidRPr="00E32CB9" w:rsidRDefault="00E32CB9" w:rsidP="00AE5BFB">
            <w:pPr>
              <w:rPr>
                <w:rFonts w:cstheme="minorHAnsi"/>
                <w:b/>
              </w:rPr>
            </w:pPr>
            <w:r>
              <w:rPr>
                <w:rFonts w:cstheme="minorHAnsi"/>
                <w:b/>
              </w:rPr>
              <w:t>Telephone Number</w:t>
            </w:r>
          </w:p>
        </w:tc>
        <w:tc>
          <w:tcPr>
            <w:tcW w:w="809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94BC1F4" w14:textId="58F5D5B7" w:rsidR="00E32CB9" w:rsidRPr="00E32CB9" w:rsidRDefault="00E32CB9" w:rsidP="00AE5BFB">
            <w:pPr>
              <w:rPr>
                <w:rFonts w:cstheme="minorHAnsi"/>
                <w:b/>
              </w:rPr>
            </w:pPr>
          </w:p>
        </w:tc>
      </w:tr>
      <w:tr w:rsidR="00E32CB9" w:rsidRPr="007F5689" w14:paraId="6E82DE68" w14:textId="77777777" w:rsidTr="2F896D53">
        <w:trPr>
          <w:trHeight w:val="141"/>
        </w:trPr>
        <w:tc>
          <w:tcPr>
            <w:tcW w:w="10426" w:type="dxa"/>
            <w:gridSpan w:val="1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6AA684" w14:textId="7550EB4D" w:rsidR="00E32CB9" w:rsidRPr="00E32CB9" w:rsidRDefault="00E32CB9" w:rsidP="00AE5BFB">
            <w:pPr>
              <w:rPr>
                <w:rFonts w:cstheme="minorHAnsi"/>
                <w:b/>
              </w:rPr>
            </w:pPr>
            <w:r>
              <w:rPr>
                <w:rFonts w:cstheme="minorHAnsi"/>
                <w:b/>
              </w:rPr>
              <w:t>Siblings: Please provide the name of any siblings and the school that they attend</w:t>
            </w:r>
          </w:p>
        </w:tc>
      </w:tr>
      <w:tr w:rsidR="00E32CB9" w:rsidRPr="007F5689" w14:paraId="2ECDF38F" w14:textId="77777777" w:rsidTr="2F896D53">
        <w:trPr>
          <w:trHeight w:val="69"/>
        </w:trPr>
        <w:tc>
          <w:tcPr>
            <w:tcW w:w="3633" w:type="dxa"/>
            <w:gridSpan w:val="7"/>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829DDA" w14:textId="239B584C" w:rsidR="00E32CB9" w:rsidRDefault="00E32CB9" w:rsidP="00AE5BFB">
            <w:pPr>
              <w:rPr>
                <w:rFonts w:cstheme="minorHAnsi"/>
                <w:b/>
              </w:rPr>
            </w:pPr>
            <w:r>
              <w:rPr>
                <w:rFonts w:cstheme="minorHAnsi"/>
                <w:b/>
              </w:rPr>
              <w:t>Child’s Full Name</w:t>
            </w:r>
          </w:p>
        </w:tc>
        <w:tc>
          <w:tcPr>
            <w:tcW w:w="3407"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EE9BD2" w14:textId="6FDFF56C" w:rsidR="00E32CB9" w:rsidRDefault="00E32CB9" w:rsidP="00AE5BFB">
            <w:pPr>
              <w:rPr>
                <w:rFonts w:cstheme="minorHAnsi"/>
                <w:b/>
              </w:rPr>
            </w:pPr>
            <w:r>
              <w:rPr>
                <w:rFonts w:cstheme="minorHAnsi"/>
                <w:b/>
              </w:rPr>
              <w:t>Date of Birth</w:t>
            </w:r>
          </w:p>
        </w:tc>
        <w:tc>
          <w:tcPr>
            <w:tcW w:w="338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225970" w14:textId="2562B2BB" w:rsidR="00E32CB9" w:rsidRDefault="00E32CB9" w:rsidP="00AE5BFB">
            <w:pPr>
              <w:rPr>
                <w:rFonts w:cstheme="minorHAnsi"/>
                <w:b/>
              </w:rPr>
            </w:pPr>
            <w:r>
              <w:rPr>
                <w:rFonts w:cstheme="minorHAnsi"/>
                <w:b/>
              </w:rPr>
              <w:t>School</w:t>
            </w:r>
          </w:p>
        </w:tc>
      </w:tr>
      <w:tr w:rsidR="00E32CB9" w:rsidRPr="007F5689" w14:paraId="530CEE7D" w14:textId="77777777" w:rsidTr="2F896D53">
        <w:trPr>
          <w:trHeight w:val="67"/>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6B6854D" w14:textId="77777777" w:rsidR="00E32CB9" w:rsidRDefault="00E32CB9" w:rsidP="00AE5BFB">
            <w:pPr>
              <w:rPr>
                <w:rFonts w:cstheme="minorHAnsi"/>
                <w:b/>
              </w:rPr>
            </w:pPr>
          </w:p>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24D1BC" w14:textId="77777777" w:rsidR="00E32CB9" w:rsidRDefault="00E32CB9" w:rsidP="00AE5BFB">
            <w:pPr>
              <w:rPr>
                <w:rFonts w:cstheme="minorHAnsi"/>
                <w:b/>
              </w:rPr>
            </w:pPr>
          </w:p>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16FA4AB" w14:textId="2534D405" w:rsidR="00E32CB9" w:rsidRDefault="00E32CB9" w:rsidP="00AE5BFB">
            <w:pPr>
              <w:rPr>
                <w:rFonts w:cstheme="minorHAnsi"/>
                <w:b/>
              </w:rPr>
            </w:pPr>
          </w:p>
        </w:tc>
      </w:tr>
      <w:tr w:rsidR="00E32CB9" w:rsidRPr="007F5689" w14:paraId="7B6766F1" w14:textId="77777777" w:rsidTr="2F896D53">
        <w:trPr>
          <w:trHeight w:val="67"/>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D93DB09" w14:textId="77777777" w:rsidR="00E32CB9" w:rsidRDefault="00E32CB9" w:rsidP="00AE5BFB">
            <w:pPr>
              <w:rPr>
                <w:rFonts w:cstheme="minorHAnsi"/>
                <w:b/>
              </w:rPr>
            </w:pPr>
          </w:p>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C46DA62" w14:textId="77777777" w:rsidR="00E32CB9" w:rsidRDefault="00E32CB9" w:rsidP="00AE5BFB">
            <w:pPr>
              <w:rPr>
                <w:rFonts w:cstheme="minorHAnsi"/>
                <w:b/>
              </w:rPr>
            </w:pPr>
          </w:p>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261E5B" w14:textId="7DCAF131" w:rsidR="00E32CB9" w:rsidRDefault="00E32CB9" w:rsidP="00AE5BFB">
            <w:pPr>
              <w:rPr>
                <w:rFonts w:cstheme="minorHAnsi"/>
                <w:b/>
              </w:rPr>
            </w:pPr>
          </w:p>
        </w:tc>
      </w:tr>
      <w:tr w:rsidR="00E32CB9" w:rsidRPr="007F5689" w14:paraId="1879578F" w14:textId="77777777" w:rsidTr="2F896D53">
        <w:trPr>
          <w:trHeight w:val="67"/>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3873C54" w14:textId="77777777" w:rsidR="00E32CB9" w:rsidRDefault="00E32CB9" w:rsidP="00AE5BFB">
            <w:pPr>
              <w:rPr>
                <w:rFonts w:cstheme="minorHAnsi"/>
                <w:b/>
              </w:rPr>
            </w:pPr>
          </w:p>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2252AF" w14:textId="77777777" w:rsidR="00E32CB9" w:rsidRDefault="00E32CB9" w:rsidP="00AE5BFB">
            <w:pPr>
              <w:rPr>
                <w:rFonts w:cstheme="minorHAnsi"/>
                <w:b/>
              </w:rPr>
            </w:pPr>
          </w:p>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E51C3E" w14:textId="02B13692" w:rsidR="00E32CB9" w:rsidRDefault="00E32CB9" w:rsidP="00AE5BFB">
            <w:pPr>
              <w:rPr>
                <w:rFonts w:cstheme="minorHAnsi"/>
                <w:b/>
              </w:rPr>
            </w:pPr>
          </w:p>
        </w:tc>
      </w:tr>
      <w:tr w:rsidR="00E32CB9" w:rsidRPr="007F5689" w14:paraId="27111417" w14:textId="77777777" w:rsidTr="2F896D53">
        <w:trPr>
          <w:trHeight w:val="67"/>
        </w:trPr>
        <w:tc>
          <w:tcPr>
            <w:tcW w:w="363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ACA6151" w14:textId="77777777" w:rsidR="00E32CB9" w:rsidRDefault="00E32CB9" w:rsidP="00AE5BFB">
            <w:pPr>
              <w:rPr>
                <w:rFonts w:cstheme="minorHAnsi"/>
                <w:b/>
              </w:rPr>
            </w:pPr>
          </w:p>
        </w:tc>
        <w:tc>
          <w:tcPr>
            <w:tcW w:w="34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042E0D" w14:textId="77777777" w:rsidR="00E32CB9" w:rsidRDefault="00E32CB9" w:rsidP="00AE5BFB">
            <w:pPr>
              <w:rPr>
                <w:rFonts w:cstheme="minorHAnsi"/>
                <w:b/>
              </w:rPr>
            </w:pPr>
          </w:p>
        </w:tc>
        <w:tc>
          <w:tcPr>
            <w:tcW w:w="338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678975" w14:textId="77777777" w:rsidR="00E32CB9" w:rsidRDefault="00E32CB9" w:rsidP="00AE5BFB">
            <w:pPr>
              <w:rPr>
                <w:rFonts w:cstheme="minorHAnsi"/>
                <w:b/>
              </w:rPr>
            </w:pPr>
          </w:p>
        </w:tc>
      </w:tr>
      <w:tr w:rsidR="00E32CB9" w:rsidRPr="007F5689" w14:paraId="42BFF663" w14:textId="77777777" w:rsidTr="2F896D53">
        <w:trPr>
          <w:trHeight w:val="67"/>
        </w:trPr>
        <w:tc>
          <w:tcPr>
            <w:tcW w:w="10426" w:type="dxa"/>
            <w:gridSpan w:val="1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A7824" w14:textId="5B33FB03" w:rsidR="00E32CB9" w:rsidRDefault="00E32CB9" w:rsidP="00AE5BFB">
            <w:pPr>
              <w:rPr>
                <w:rFonts w:cstheme="minorHAnsi"/>
                <w:b/>
              </w:rPr>
            </w:pPr>
            <w:r>
              <w:rPr>
                <w:rFonts w:cstheme="minorHAnsi"/>
                <w:b/>
              </w:rPr>
              <w:t>Details of the absence</w:t>
            </w:r>
          </w:p>
        </w:tc>
      </w:tr>
      <w:tr w:rsidR="00E32CB9" w:rsidRPr="007F5689" w14:paraId="43BDE3DD" w14:textId="77777777" w:rsidTr="2F896D53">
        <w:trPr>
          <w:trHeight w:val="135"/>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C25E7" w14:textId="0A3A9721" w:rsidR="00E32CB9" w:rsidRDefault="00E32CB9" w:rsidP="00AE5BFB">
            <w:pPr>
              <w:rPr>
                <w:rFonts w:cstheme="minorHAnsi"/>
                <w:b/>
              </w:rPr>
            </w:pPr>
            <w:r>
              <w:rPr>
                <w:rFonts w:cstheme="minorHAnsi"/>
                <w:b/>
              </w:rPr>
              <w:t>Date of first day of absence</w:t>
            </w:r>
          </w:p>
        </w:tc>
        <w:tc>
          <w:tcPr>
            <w:tcW w:w="3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CAB3C6E" w14:textId="77777777" w:rsidR="00E32CB9" w:rsidRDefault="00E32CB9" w:rsidP="00AE5BFB">
            <w:pPr>
              <w:rPr>
                <w:rFonts w:cstheme="minorHAnsi"/>
                <w:b/>
              </w:rPr>
            </w:pPr>
          </w:p>
          <w:p w14:paraId="6547156A" w14:textId="703A07B9" w:rsidR="00E32CB9" w:rsidRDefault="00E32CB9" w:rsidP="00AE5BFB">
            <w:pPr>
              <w:rPr>
                <w:rFonts w:cstheme="minorHAns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0D5F24" w14:textId="38AE3BFA" w:rsidR="00E32CB9" w:rsidRDefault="00E32CB9" w:rsidP="00AE5BFB">
            <w:pPr>
              <w:rPr>
                <w:rFonts w:cstheme="minorHAnsi"/>
                <w:b/>
              </w:rPr>
            </w:pPr>
            <w:r>
              <w:rPr>
                <w:rFonts w:cstheme="minorHAnsi"/>
                <w:b/>
              </w:rPr>
              <w:t>Date of last day of absence</w:t>
            </w:r>
          </w:p>
        </w:tc>
        <w:tc>
          <w:tcPr>
            <w:tcW w:w="25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B68FF8" w14:textId="7C3E1D6F" w:rsidR="00E32CB9" w:rsidRDefault="00E32CB9" w:rsidP="00AE5BFB">
            <w:pPr>
              <w:rPr>
                <w:rFonts w:cstheme="minorHAnsi"/>
                <w:b/>
              </w:rPr>
            </w:pPr>
          </w:p>
        </w:tc>
      </w:tr>
      <w:tr w:rsidR="00E32CB9" w:rsidRPr="007F5689" w14:paraId="0BF84C10" w14:textId="77777777" w:rsidTr="2F896D53">
        <w:trPr>
          <w:trHeight w:val="135"/>
        </w:trPr>
        <w:tc>
          <w:tcPr>
            <w:tcW w:w="233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DF344D" w14:textId="349A4592" w:rsidR="00E32CB9" w:rsidRDefault="00E32CB9" w:rsidP="00AE5BFB">
            <w:pPr>
              <w:rPr>
                <w:rFonts w:cstheme="minorHAnsi"/>
                <w:b/>
              </w:rPr>
            </w:pPr>
            <w:r>
              <w:rPr>
                <w:rFonts w:cstheme="minorHAnsi"/>
                <w:b/>
              </w:rPr>
              <w:t>Total number of days absent</w:t>
            </w:r>
          </w:p>
        </w:tc>
        <w:tc>
          <w:tcPr>
            <w:tcW w:w="300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6E64903" w14:textId="77777777" w:rsidR="00E32CB9" w:rsidRDefault="00E32CB9" w:rsidP="00AE5BFB">
            <w:pPr>
              <w:rPr>
                <w:rFonts w:cstheme="minorHAnsi"/>
                <w:b/>
              </w:rPr>
            </w:pPr>
          </w:p>
        </w:tc>
        <w:tc>
          <w:tcPr>
            <w:tcW w:w="255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8BC62A" w14:textId="3F90266C" w:rsidR="00E32CB9" w:rsidRDefault="00E32CB9" w:rsidP="00AE5BFB">
            <w:pPr>
              <w:rPr>
                <w:rFonts w:cstheme="minorHAnsi"/>
                <w:b/>
              </w:rPr>
            </w:pPr>
            <w:r>
              <w:rPr>
                <w:rFonts w:cstheme="minorHAnsi"/>
                <w:b/>
              </w:rPr>
              <w:t>Expected date of return to school</w:t>
            </w:r>
          </w:p>
        </w:tc>
        <w:tc>
          <w:tcPr>
            <w:tcW w:w="25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F7C5DB" w14:textId="77777777" w:rsidR="00E32CB9" w:rsidRDefault="00E32CB9" w:rsidP="00AE5BFB">
            <w:pPr>
              <w:rPr>
                <w:rFonts w:cstheme="minorHAnsi"/>
                <w:b/>
              </w:rPr>
            </w:pPr>
          </w:p>
          <w:p w14:paraId="0431E2CC" w14:textId="77777777" w:rsidR="00E32CB9" w:rsidRDefault="00E32CB9" w:rsidP="00AE5BFB">
            <w:pPr>
              <w:rPr>
                <w:rFonts w:cstheme="minorHAnsi"/>
                <w:b/>
              </w:rPr>
            </w:pPr>
          </w:p>
          <w:p w14:paraId="5D11B923" w14:textId="556E514D" w:rsidR="00E32CB9" w:rsidRDefault="00E32CB9" w:rsidP="00AE5BFB">
            <w:pPr>
              <w:rPr>
                <w:rFonts w:cstheme="minorHAnsi"/>
                <w:b/>
              </w:rPr>
            </w:pPr>
          </w:p>
        </w:tc>
      </w:tr>
      <w:tr w:rsidR="00E32CB9" w:rsidRPr="007F5689" w14:paraId="69CBE823" w14:textId="77777777" w:rsidTr="2F896D53">
        <w:trPr>
          <w:trHeight w:val="3694"/>
        </w:trPr>
        <w:tc>
          <w:tcPr>
            <w:tcW w:w="2929" w:type="dxa"/>
            <w:gridSpan w:val="5"/>
            <w:tcBorders>
              <w:top w:val="single" w:sz="4" w:space="0" w:color="auto"/>
              <w:left w:val="single" w:sz="4" w:space="0" w:color="auto"/>
              <w:right w:val="single" w:sz="4" w:space="0" w:color="auto"/>
            </w:tcBorders>
            <w:shd w:val="clear" w:color="auto" w:fill="BDD6EE" w:themeFill="accent1" w:themeFillTint="66"/>
          </w:tcPr>
          <w:p w14:paraId="108E0627" w14:textId="52B8925F" w:rsidR="00E32CB9" w:rsidRDefault="00E32CB9" w:rsidP="00AE5BFB">
            <w:pPr>
              <w:rPr>
                <w:b/>
              </w:rPr>
            </w:pPr>
            <w:r>
              <w:rPr>
                <w:b/>
              </w:rPr>
              <w:lastRenderedPageBreak/>
              <w:t>Please provide the reason for this request, including any supporting evidence you may have or want to submit.</w:t>
            </w:r>
          </w:p>
          <w:p w14:paraId="338EBF90" w14:textId="05325432" w:rsidR="00E32CB9" w:rsidRDefault="00E32CB9" w:rsidP="00AE5BFB">
            <w:pPr>
              <w:rPr>
                <w:b/>
              </w:rPr>
            </w:pPr>
          </w:p>
          <w:p w14:paraId="0657D666" w14:textId="0A088DBD" w:rsidR="00E32CB9" w:rsidRDefault="00E32CB9" w:rsidP="00AE5BFB">
            <w:pPr>
              <w:rPr>
                <w:b/>
              </w:rPr>
            </w:pPr>
          </w:p>
          <w:p w14:paraId="72C8CDC9" w14:textId="430DF8A4" w:rsidR="00E32CB9" w:rsidRDefault="00E32CB9" w:rsidP="00AE5BFB">
            <w:pPr>
              <w:rPr>
                <w:b/>
              </w:rPr>
            </w:pPr>
          </w:p>
          <w:p w14:paraId="1C8B83D8" w14:textId="01E18091" w:rsidR="00E32CB9" w:rsidRDefault="00E32CB9" w:rsidP="00AE5BFB">
            <w:pPr>
              <w:rPr>
                <w:b/>
              </w:rPr>
            </w:pPr>
          </w:p>
          <w:p w14:paraId="1FD81554" w14:textId="6E81BAA0" w:rsidR="00E32CB9" w:rsidRDefault="00E32CB9" w:rsidP="00AE5BFB">
            <w:pPr>
              <w:rPr>
                <w:b/>
              </w:rPr>
            </w:pPr>
          </w:p>
        </w:tc>
        <w:tc>
          <w:tcPr>
            <w:tcW w:w="7497" w:type="dxa"/>
            <w:gridSpan w:val="9"/>
            <w:tcBorders>
              <w:top w:val="single" w:sz="4" w:space="0" w:color="auto"/>
              <w:left w:val="single" w:sz="4" w:space="0" w:color="auto"/>
              <w:right w:val="single" w:sz="4" w:space="0" w:color="auto"/>
            </w:tcBorders>
            <w:vAlign w:val="center"/>
          </w:tcPr>
          <w:p w14:paraId="3FB6FB1A" w14:textId="76D4AF0B" w:rsidR="00E32CB9" w:rsidRDefault="00E32CB9" w:rsidP="00AE5BFB"/>
        </w:tc>
      </w:tr>
      <w:tr w:rsidR="00E32CB9" w:rsidRPr="007F5689" w14:paraId="55A5AC02" w14:textId="77777777" w:rsidTr="2F896D53">
        <w:trPr>
          <w:trHeight w:val="957"/>
        </w:trPr>
        <w:tc>
          <w:tcPr>
            <w:tcW w:w="10426" w:type="dxa"/>
            <w:gridSpan w:val="14"/>
            <w:tcBorders>
              <w:top w:val="single" w:sz="4" w:space="0" w:color="auto"/>
              <w:left w:val="single" w:sz="4" w:space="0" w:color="auto"/>
              <w:right w:val="single" w:sz="4" w:space="0" w:color="auto"/>
            </w:tcBorders>
            <w:shd w:val="clear" w:color="auto" w:fill="FFFFFF" w:themeFill="background1"/>
          </w:tcPr>
          <w:p w14:paraId="30997398" w14:textId="77777777" w:rsidR="00E32CB9" w:rsidRPr="00E32CB9" w:rsidRDefault="00E32CB9" w:rsidP="00AE5BFB">
            <w:pPr>
              <w:rPr>
                <w:rFonts w:cstheme="minorHAnsi"/>
                <w:b/>
                <w:bCs/>
              </w:rPr>
            </w:pPr>
            <w:r w:rsidRPr="00E32CB9">
              <w:rPr>
                <w:rFonts w:cstheme="minorHAnsi"/>
                <w:b/>
                <w:bCs/>
              </w:rPr>
              <w:t>Please read the following statement and sign to indicate you understand this:</w:t>
            </w:r>
          </w:p>
          <w:p w14:paraId="02D863D1" w14:textId="77777777" w:rsidR="00E32CB9" w:rsidRPr="00E32CB9" w:rsidRDefault="00E32CB9" w:rsidP="00E32CB9">
            <w:pPr>
              <w:pStyle w:val="NoSpacing"/>
              <w:jc w:val="both"/>
              <w:rPr>
                <w:rFonts w:cstheme="minorHAnsi"/>
              </w:rPr>
            </w:pPr>
            <w:r w:rsidRPr="00E32CB9">
              <w:rPr>
                <w:rFonts w:cstheme="minorHAnsi"/>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parent, per child.  </w:t>
            </w:r>
          </w:p>
          <w:p w14:paraId="427A0205" w14:textId="77777777" w:rsidR="00E32CB9" w:rsidRPr="00E32CB9" w:rsidRDefault="00E32CB9" w:rsidP="00E32CB9">
            <w:pPr>
              <w:pStyle w:val="NoSpacing"/>
              <w:jc w:val="both"/>
              <w:rPr>
                <w:rFonts w:cstheme="minorHAnsi"/>
              </w:rPr>
            </w:pPr>
          </w:p>
          <w:p w14:paraId="5DAC6364" w14:textId="77777777" w:rsidR="00E32CB9" w:rsidRPr="00E32CB9" w:rsidRDefault="00E32CB9" w:rsidP="00E32CB9">
            <w:pPr>
              <w:pStyle w:val="NoSpacing"/>
              <w:jc w:val="both"/>
              <w:rPr>
                <w:rFonts w:cstheme="minorHAnsi"/>
              </w:rPr>
            </w:pPr>
            <w:r w:rsidRPr="00E32CB9">
              <w:rPr>
                <w:rFonts w:cstheme="minorHAnsi"/>
              </w:rPr>
              <w:t xml:space="preserve">I have read and understood the Local Authorities information regarding penalty notices for absence from school and the action they may take.  </w:t>
            </w:r>
          </w:p>
          <w:p w14:paraId="2624322D" w14:textId="65D4D26C" w:rsidR="00E32CB9" w:rsidRDefault="00E32CB9" w:rsidP="00AE5BFB"/>
        </w:tc>
      </w:tr>
      <w:tr w:rsidR="00BE0920" w:rsidRPr="007F5689" w14:paraId="6DA2893A" w14:textId="77777777" w:rsidTr="2F896D53">
        <w:trPr>
          <w:trHeight w:val="488"/>
        </w:trPr>
        <w:tc>
          <w:tcPr>
            <w:tcW w:w="1962" w:type="dxa"/>
            <w:gridSpan w:val="3"/>
            <w:tcBorders>
              <w:top w:val="single" w:sz="4" w:space="0" w:color="auto"/>
              <w:left w:val="single" w:sz="4" w:space="0" w:color="auto"/>
              <w:right w:val="single" w:sz="4" w:space="0" w:color="auto"/>
            </w:tcBorders>
            <w:shd w:val="clear" w:color="auto" w:fill="BDD6EE" w:themeFill="accent1" w:themeFillTint="66"/>
          </w:tcPr>
          <w:p w14:paraId="3F083E41" w14:textId="01FDB278" w:rsidR="00BE0920" w:rsidRPr="00E32CB9" w:rsidRDefault="00BE0920" w:rsidP="00BE0920">
            <w:pPr>
              <w:rPr>
                <w:rFonts w:cstheme="minorHAnsi"/>
                <w:b/>
                <w:bCs/>
              </w:rPr>
            </w:pPr>
            <w:r>
              <w:rPr>
                <w:rFonts w:cstheme="minorHAnsi"/>
                <w:b/>
                <w:bCs/>
              </w:rPr>
              <w:t>Signed</w:t>
            </w:r>
          </w:p>
        </w:tc>
        <w:tc>
          <w:tcPr>
            <w:tcW w:w="1671" w:type="dxa"/>
            <w:gridSpan w:val="4"/>
            <w:tcBorders>
              <w:top w:val="single" w:sz="4" w:space="0" w:color="auto"/>
              <w:left w:val="single" w:sz="4" w:space="0" w:color="auto"/>
              <w:right w:val="single" w:sz="4" w:space="0" w:color="auto"/>
            </w:tcBorders>
            <w:shd w:val="clear" w:color="auto" w:fill="FFFFFF" w:themeFill="background1"/>
          </w:tcPr>
          <w:p w14:paraId="6803250F" w14:textId="77777777" w:rsidR="00BE0920" w:rsidRPr="00E32CB9" w:rsidRDefault="00BE0920" w:rsidP="00AE5BFB">
            <w:pPr>
              <w:rPr>
                <w:rFonts w:cstheme="minorHAnsi"/>
                <w:b/>
                <w:bCs/>
              </w:rPr>
            </w:pPr>
          </w:p>
        </w:tc>
        <w:tc>
          <w:tcPr>
            <w:tcW w:w="1708" w:type="dxa"/>
            <w:gridSpan w:val="2"/>
            <w:tcBorders>
              <w:top w:val="single" w:sz="4" w:space="0" w:color="auto"/>
              <w:left w:val="single" w:sz="4" w:space="0" w:color="auto"/>
              <w:right w:val="single" w:sz="4" w:space="0" w:color="auto"/>
            </w:tcBorders>
            <w:shd w:val="clear" w:color="auto" w:fill="BDD6EE" w:themeFill="accent1" w:themeFillTint="66"/>
          </w:tcPr>
          <w:p w14:paraId="5BB18FE8" w14:textId="0932A274" w:rsidR="00BE0920" w:rsidRPr="00E32CB9" w:rsidRDefault="00BE0920" w:rsidP="00AE5BFB">
            <w:pPr>
              <w:rPr>
                <w:rFonts w:cstheme="minorHAnsi"/>
                <w:b/>
                <w:bCs/>
              </w:rPr>
            </w:pPr>
            <w:r>
              <w:rPr>
                <w:rFonts w:cstheme="minorHAnsi"/>
                <w:b/>
                <w:bCs/>
              </w:rPr>
              <w:t>Full Name</w:t>
            </w:r>
          </w:p>
        </w:tc>
        <w:tc>
          <w:tcPr>
            <w:tcW w:w="1699" w:type="dxa"/>
            <w:tcBorders>
              <w:top w:val="single" w:sz="4" w:space="0" w:color="auto"/>
              <w:left w:val="single" w:sz="4" w:space="0" w:color="auto"/>
              <w:right w:val="single" w:sz="4" w:space="0" w:color="auto"/>
            </w:tcBorders>
            <w:shd w:val="clear" w:color="auto" w:fill="FFFFFF" w:themeFill="background1"/>
          </w:tcPr>
          <w:p w14:paraId="45EAA0DB" w14:textId="77777777" w:rsidR="00BE0920" w:rsidRPr="00E32CB9" w:rsidRDefault="00BE0920" w:rsidP="00AE5BFB">
            <w:pPr>
              <w:rPr>
                <w:rFonts w:cstheme="minorHAnsi"/>
                <w:b/>
                <w:bCs/>
              </w:rPr>
            </w:pPr>
          </w:p>
        </w:tc>
        <w:tc>
          <w:tcPr>
            <w:tcW w:w="1695" w:type="dxa"/>
            <w:gridSpan w:val="3"/>
            <w:tcBorders>
              <w:top w:val="single" w:sz="4" w:space="0" w:color="auto"/>
              <w:left w:val="single" w:sz="4" w:space="0" w:color="auto"/>
              <w:right w:val="single" w:sz="4" w:space="0" w:color="auto"/>
            </w:tcBorders>
            <w:shd w:val="clear" w:color="auto" w:fill="BDD6EE" w:themeFill="accent1" w:themeFillTint="66"/>
          </w:tcPr>
          <w:p w14:paraId="5529C8C6" w14:textId="25CC70E0" w:rsidR="00BE0920" w:rsidRPr="00E32CB9" w:rsidRDefault="00BE0920" w:rsidP="00AE5BFB">
            <w:pPr>
              <w:rPr>
                <w:rFonts w:cstheme="minorHAnsi"/>
                <w:b/>
                <w:bCs/>
              </w:rPr>
            </w:pPr>
            <w:r>
              <w:rPr>
                <w:rFonts w:cstheme="minorHAnsi"/>
                <w:b/>
                <w:bCs/>
              </w:rPr>
              <w:t>Date</w:t>
            </w:r>
          </w:p>
        </w:tc>
        <w:tc>
          <w:tcPr>
            <w:tcW w:w="1691" w:type="dxa"/>
            <w:tcBorders>
              <w:top w:val="single" w:sz="4" w:space="0" w:color="auto"/>
              <w:left w:val="single" w:sz="4" w:space="0" w:color="auto"/>
              <w:right w:val="single" w:sz="4" w:space="0" w:color="auto"/>
            </w:tcBorders>
            <w:shd w:val="clear" w:color="auto" w:fill="FFFFFF" w:themeFill="background1"/>
          </w:tcPr>
          <w:p w14:paraId="2EDCF4A7" w14:textId="5102805C" w:rsidR="00BE0920" w:rsidRPr="00E32CB9" w:rsidRDefault="00BE0920" w:rsidP="00AE5BFB">
            <w:pPr>
              <w:rPr>
                <w:rFonts w:cstheme="minorHAnsi"/>
                <w:b/>
                <w:bCs/>
              </w:rPr>
            </w:pPr>
          </w:p>
        </w:tc>
      </w:tr>
      <w:tr w:rsidR="00BE0920" w:rsidRPr="007F5689" w14:paraId="2266FA79" w14:textId="77777777" w:rsidTr="2F896D53">
        <w:trPr>
          <w:trHeight w:val="487"/>
        </w:trPr>
        <w:tc>
          <w:tcPr>
            <w:tcW w:w="1962" w:type="dxa"/>
            <w:gridSpan w:val="3"/>
            <w:tcBorders>
              <w:top w:val="single" w:sz="4" w:space="0" w:color="auto"/>
              <w:left w:val="single" w:sz="4" w:space="0" w:color="auto"/>
              <w:right w:val="single" w:sz="4" w:space="0" w:color="auto"/>
            </w:tcBorders>
            <w:shd w:val="clear" w:color="auto" w:fill="BDD6EE" w:themeFill="accent1" w:themeFillTint="66"/>
          </w:tcPr>
          <w:p w14:paraId="217BE866" w14:textId="22EA6571" w:rsidR="00BE0920" w:rsidRPr="00E32CB9" w:rsidRDefault="00BE0920" w:rsidP="00BE0920">
            <w:pPr>
              <w:rPr>
                <w:rFonts w:cstheme="minorHAnsi"/>
                <w:b/>
                <w:bCs/>
              </w:rPr>
            </w:pPr>
            <w:r>
              <w:rPr>
                <w:rFonts w:cstheme="minorHAnsi"/>
                <w:b/>
                <w:bCs/>
              </w:rPr>
              <w:t>Signed</w:t>
            </w:r>
          </w:p>
        </w:tc>
        <w:tc>
          <w:tcPr>
            <w:tcW w:w="1671" w:type="dxa"/>
            <w:gridSpan w:val="4"/>
            <w:tcBorders>
              <w:top w:val="single" w:sz="4" w:space="0" w:color="auto"/>
              <w:left w:val="single" w:sz="4" w:space="0" w:color="auto"/>
              <w:right w:val="single" w:sz="4" w:space="0" w:color="auto"/>
            </w:tcBorders>
            <w:shd w:val="clear" w:color="auto" w:fill="FFFFFF" w:themeFill="background1"/>
          </w:tcPr>
          <w:p w14:paraId="298F4787" w14:textId="77777777" w:rsidR="00BE0920" w:rsidRPr="00E32CB9" w:rsidRDefault="00BE0920" w:rsidP="00BE0920">
            <w:pPr>
              <w:rPr>
                <w:rFonts w:cstheme="minorHAnsi"/>
                <w:b/>
                <w:bCs/>
              </w:rPr>
            </w:pPr>
          </w:p>
        </w:tc>
        <w:tc>
          <w:tcPr>
            <w:tcW w:w="1708" w:type="dxa"/>
            <w:gridSpan w:val="2"/>
            <w:tcBorders>
              <w:top w:val="single" w:sz="4" w:space="0" w:color="auto"/>
              <w:left w:val="single" w:sz="4" w:space="0" w:color="auto"/>
              <w:right w:val="single" w:sz="4" w:space="0" w:color="auto"/>
            </w:tcBorders>
            <w:shd w:val="clear" w:color="auto" w:fill="BDD6EE" w:themeFill="accent1" w:themeFillTint="66"/>
          </w:tcPr>
          <w:p w14:paraId="78B7E1E7" w14:textId="0CA9DBF2" w:rsidR="00BE0920" w:rsidRPr="00E32CB9" w:rsidRDefault="00BE0920" w:rsidP="00BE0920">
            <w:pPr>
              <w:rPr>
                <w:rFonts w:cstheme="minorHAnsi"/>
                <w:b/>
                <w:bCs/>
              </w:rPr>
            </w:pPr>
            <w:r>
              <w:rPr>
                <w:rFonts w:cstheme="minorHAnsi"/>
                <w:b/>
                <w:bCs/>
              </w:rPr>
              <w:t>Full Name</w:t>
            </w:r>
          </w:p>
        </w:tc>
        <w:tc>
          <w:tcPr>
            <w:tcW w:w="1699" w:type="dxa"/>
            <w:tcBorders>
              <w:top w:val="single" w:sz="4" w:space="0" w:color="auto"/>
              <w:left w:val="single" w:sz="4" w:space="0" w:color="auto"/>
              <w:right w:val="single" w:sz="4" w:space="0" w:color="auto"/>
            </w:tcBorders>
            <w:shd w:val="clear" w:color="auto" w:fill="FFFFFF" w:themeFill="background1"/>
          </w:tcPr>
          <w:p w14:paraId="41624F48" w14:textId="77777777" w:rsidR="00BE0920" w:rsidRPr="00E32CB9" w:rsidRDefault="00BE0920" w:rsidP="00BE0920">
            <w:pPr>
              <w:rPr>
                <w:rFonts w:cstheme="minorHAnsi"/>
                <w:b/>
                <w:bCs/>
              </w:rPr>
            </w:pPr>
          </w:p>
        </w:tc>
        <w:tc>
          <w:tcPr>
            <w:tcW w:w="1695" w:type="dxa"/>
            <w:gridSpan w:val="3"/>
            <w:tcBorders>
              <w:top w:val="single" w:sz="4" w:space="0" w:color="auto"/>
              <w:left w:val="single" w:sz="4" w:space="0" w:color="auto"/>
              <w:right w:val="single" w:sz="4" w:space="0" w:color="auto"/>
            </w:tcBorders>
            <w:shd w:val="clear" w:color="auto" w:fill="BDD6EE" w:themeFill="accent1" w:themeFillTint="66"/>
          </w:tcPr>
          <w:p w14:paraId="73885A70" w14:textId="3929048F" w:rsidR="00BE0920" w:rsidRPr="00E32CB9" w:rsidRDefault="00BE0920" w:rsidP="00BE0920">
            <w:pPr>
              <w:rPr>
                <w:rFonts w:cstheme="minorHAnsi"/>
                <w:b/>
                <w:bCs/>
              </w:rPr>
            </w:pPr>
            <w:r>
              <w:rPr>
                <w:rFonts w:cstheme="minorHAnsi"/>
                <w:b/>
                <w:bCs/>
              </w:rPr>
              <w:t>Date</w:t>
            </w:r>
          </w:p>
        </w:tc>
        <w:tc>
          <w:tcPr>
            <w:tcW w:w="1691" w:type="dxa"/>
            <w:tcBorders>
              <w:top w:val="single" w:sz="4" w:space="0" w:color="auto"/>
              <w:left w:val="single" w:sz="4" w:space="0" w:color="auto"/>
              <w:right w:val="single" w:sz="4" w:space="0" w:color="auto"/>
            </w:tcBorders>
            <w:shd w:val="clear" w:color="auto" w:fill="FFFFFF" w:themeFill="background1"/>
          </w:tcPr>
          <w:p w14:paraId="37786FD4" w14:textId="5410BEFE" w:rsidR="00BE0920" w:rsidRPr="00E32CB9" w:rsidRDefault="00BE0920" w:rsidP="00BE0920">
            <w:pPr>
              <w:rPr>
                <w:rFonts w:cstheme="minorHAnsi"/>
                <w:b/>
                <w:bCs/>
              </w:rPr>
            </w:pPr>
          </w:p>
        </w:tc>
      </w:tr>
      <w:tr w:rsidR="00AE5BFB" w:rsidRPr="007F5689" w14:paraId="72D7FB70" w14:textId="77777777" w:rsidTr="2F896D53">
        <w:trPr>
          <w:trHeight w:val="759"/>
        </w:trPr>
        <w:tc>
          <w:tcPr>
            <w:tcW w:w="10426" w:type="dxa"/>
            <w:gridSpan w:val="14"/>
            <w:tcBorders>
              <w:left w:val="single" w:sz="4" w:space="0" w:color="auto"/>
              <w:bottom w:val="single" w:sz="4" w:space="0" w:color="auto"/>
              <w:right w:val="single" w:sz="4" w:space="0" w:color="auto"/>
            </w:tcBorders>
            <w:shd w:val="clear" w:color="auto" w:fill="BDD6EE" w:themeFill="accent1" w:themeFillTint="66"/>
            <w:vAlign w:val="center"/>
          </w:tcPr>
          <w:p w14:paraId="7E0076BC" w14:textId="50CA33CF" w:rsidR="00AE5BFB" w:rsidRDefault="00AE5BFB" w:rsidP="00AE5BFB">
            <w:pPr>
              <w:jc w:val="center"/>
            </w:pPr>
            <w:r>
              <w:rPr>
                <w:b/>
              </w:rPr>
              <w:t>The Headteacher will consider the application in line with the School’s Attendance Policy.</w:t>
            </w:r>
          </w:p>
        </w:tc>
      </w:tr>
      <w:tr w:rsidR="004D6CC1" w:rsidRPr="007F5689" w14:paraId="7846C8C2" w14:textId="77777777" w:rsidTr="2F896D53">
        <w:trPr>
          <w:trHeight w:val="96"/>
        </w:trPr>
        <w:tc>
          <w:tcPr>
            <w:tcW w:w="10426" w:type="dxa"/>
            <w:gridSpan w:val="14"/>
            <w:tcBorders>
              <w:left w:val="nil"/>
              <w:right w:val="nil"/>
            </w:tcBorders>
            <w:shd w:val="clear" w:color="auto" w:fill="auto"/>
            <w:vAlign w:val="center"/>
          </w:tcPr>
          <w:p w14:paraId="5DFAC43A" w14:textId="2EF13DBD" w:rsidR="004D6CC1" w:rsidRPr="004D6CC1" w:rsidRDefault="004D6CC1" w:rsidP="004D6CC1">
            <w:pPr>
              <w:rPr>
                <w:b/>
              </w:rPr>
            </w:pPr>
          </w:p>
        </w:tc>
      </w:tr>
      <w:tr w:rsidR="004D6CC1" w:rsidRPr="007F5689" w14:paraId="5D1FC27C" w14:textId="77777777" w:rsidTr="2F896D53">
        <w:trPr>
          <w:trHeight w:val="237"/>
        </w:trPr>
        <w:tc>
          <w:tcPr>
            <w:tcW w:w="10426" w:type="dxa"/>
            <w:gridSpan w:val="14"/>
            <w:tcBorders>
              <w:left w:val="single" w:sz="4" w:space="0" w:color="auto"/>
              <w:right w:val="single" w:sz="4" w:space="0" w:color="auto"/>
            </w:tcBorders>
            <w:shd w:val="clear" w:color="auto" w:fill="BDD6EE" w:themeFill="accent1" w:themeFillTint="66"/>
            <w:vAlign w:val="center"/>
          </w:tcPr>
          <w:p w14:paraId="70147D81" w14:textId="329593E9" w:rsidR="004D6CC1" w:rsidRDefault="004D6CC1" w:rsidP="004D6CC1">
            <w:r>
              <w:rPr>
                <w:b/>
              </w:rPr>
              <w:t>OFFICE USE ONLY</w:t>
            </w:r>
          </w:p>
        </w:tc>
      </w:tr>
      <w:tr w:rsidR="00BE0920" w:rsidRPr="007F5689" w14:paraId="1E103436" w14:textId="77777777" w:rsidTr="2F896D53">
        <w:trPr>
          <w:trHeight w:val="237"/>
        </w:trPr>
        <w:tc>
          <w:tcPr>
            <w:tcW w:w="1793" w:type="dxa"/>
            <w:gridSpan w:val="2"/>
            <w:tcBorders>
              <w:left w:val="single" w:sz="4" w:space="0" w:color="auto"/>
              <w:right w:val="single" w:sz="4" w:space="0" w:color="auto"/>
            </w:tcBorders>
            <w:shd w:val="clear" w:color="auto" w:fill="BDD6EE" w:themeFill="accent1" w:themeFillTint="66"/>
            <w:vAlign w:val="center"/>
          </w:tcPr>
          <w:p w14:paraId="174F60AE" w14:textId="0D699D93" w:rsidR="00BE0920" w:rsidRDefault="00BE0920" w:rsidP="004D6CC1">
            <w:pPr>
              <w:rPr>
                <w:b/>
              </w:rPr>
            </w:pPr>
            <w:r>
              <w:rPr>
                <w:b/>
              </w:rPr>
              <w:t>Date request received by the school</w:t>
            </w:r>
          </w:p>
        </w:tc>
        <w:tc>
          <w:tcPr>
            <w:tcW w:w="3548" w:type="dxa"/>
            <w:gridSpan w:val="7"/>
            <w:tcBorders>
              <w:left w:val="single" w:sz="4" w:space="0" w:color="auto"/>
              <w:right w:val="single" w:sz="4" w:space="0" w:color="auto"/>
            </w:tcBorders>
            <w:shd w:val="clear" w:color="auto" w:fill="FFFFFF" w:themeFill="background1"/>
            <w:vAlign w:val="center"/>
          </w:tcPr>
          <w:p w14:paraId="5B3CBE96" w14:textId="77777777" w:rsidR="00BE0920" w:rsidRDefault="00BE0920" w:rsidP="004D6CC1">
            <w:pPr>
              <w:rPr>
                <w:b/>
              </w:rPr>
            </w:pPr>
          </w:p>
        </w:tc>
        <w:tc>
          <w:tcPr>
            <w:tcW w:w="2551" w:type="dxa"/>
            <w:gridSpan w:val="2"/>
            <w:tcBorders>
              <w:left w:val="single" w:sz="4" w:space="0" w:color="auto"/>
              <w:right w:val="single" w:sz="4" w:space="0" w:color="auto"/>
            </w:tcBorders>
            <w:shd w:val="clear" w:color="auto" w:fill="BDD6EE" w:themeFill="accent1" w:themeFillTint="66"/>
            <w:vAlign w:val="center"/>
          </w:tcPr>
          <w:p w14:paraId="4468765B" w14:textId="32844ACF" w:rsidR="00BE0920" w:rsidRDefault="00BE0920" w:rsidP="004D6CC1">
            <w:pPr>
              <w:rPr>
                <w:b/>
              </w:rPr>
            </w:pPr>
            <w:r>
              <w:rPr>
                <w:b/>
              </w:rPr>
              <w:t>Total number of days requested</w:t>
            </w:r>
          </w:p>
        </w:tc>
        <w:tc>
          <w:tcPr>
            <w:tcW w:w="2534" w:type="dxa"/>
            <w:gridSpan w:val="3"/>
            <w:tcBorders>
              <w:left w:val="single" w:sz="4" w:space="0" w:color="auto"/>
              <w:right w:val="single" w:sz="4" w:space="0" w:color="auto"/>
            </w:tcBorders>
            <w:shd w:val="clear" w:color="auto" w:fill="FFFFFF" w:themeFill="background1"/>
            <w:vAlign w:val="center"/>
          </w:tcPr>
          <w:p w14:paraId="4441741C" w14:textId="0846985A" w:rsidR="00BE0920" w:rsidRDefault="00BE0920" w:rsidP="004D6CC1">
            <w:pPr>
              <w:rPr>
                <w:b/>
              </w:rPr>
            </w:pPr>
          </w:p>
        </w:tc>
      </w:tr>
      <w:tr w:rsidR="004D6CC1" w:rsidRPr="007F5689" w14:paraId="42A45B76" w14:textId="77777777" w:rsidTr="2F896D53">
        <w:trPr>
          <w:trHeight w:val="759"/>
        </w:trPr>
        <w:tc>
          <w:tcPr>
            <w:tcW w:w="10426" w:type="dxa"/>
            <w:gridSpan w:val="14"/>
            <w:tcBorders>
              <w:left w:val="single" w:sz="4" w:space="0" w:color="auto"/>
              <w:right w:val="single" w:sz="4" w:space="0" w:color="auto"/>
            </w:tcBorders>
            <w:shd w:val="clear" w:color="auto" w:fill="auto"/>
            <w:vAlign w:val="center"/>
          </w:tcPr>
          <w:p w14:paraId="7CCC3F46" w14:textId="05875D8D" w:rsidR="004D6CC1" w:rsidRPr="004D6CC1" w:rsidRDefault="004D6CC1" w:rsidP="004D6CC1">
            <w:pPr>
              <w:rPr>
                <w:b/>
                <w:sz w:val="32"/>
              </w:rPr>
            </w:pPr>
            <w:r>
              <w:rPr>
                <w:b/>
              </w:rPr>
              <w:t xml:space="preserve">Application form seen by Headteacher? Yes </w:t>
            </w:r>
            <w:proofErr w:type="gramStart"/>
            <w:r w:rsidRPr="004D6CC1">
              <w:rPr>
                <w:rFonts w:ascii="Wingdings" w:eastAsia="Wingdings" w:hAnsi="Wingdings" w:cs="Wingdings"/>
                <w:b/>
                <w:sz w:val="32"/>
              </w:rPr>
              <w:t></w:t>
            </w:r>
            <w:r>
              <w:rPr>
                <w:b/>
              </w:rPr>
              <w:t xml:space="preserve">  No</w:t>
            </w:r>
            <w:proofErr w:type="gramEnd"/>
            <w:r>
              <w:rPr>
                <w:b/>
              </w:rPr>
              <w:t xml:space="preserve"> </w:t>
            </w:r>
            <w:r w:rsidRPr="004D6CC1">
              <w:rPr>
                <w:rFonts w:ascii="Wingdings" w:eastAsia="Wingdings" w:hAnsi="Wingdings" w:cs="Wingdings"/>
                <w:b/>
                <w:sz w:val="32"/>
              </w:rPr>
              <w:t></w:t>
            </w:r>
          </w:p>
        </w:tc>
      </w:tr>
      <w:tr w:rsidR="00BE0920" w:rsidRPr="007F5689" w14:paraId="38883EA8" w14:textId="3A13156B" w:rsidTr="2F896D53">
        <w:trPr>
          <w:trHeight w:val="438"/>
        </w:trPr>
        <w:tc>
          <w:tcPr>
            <w:tcW w:w="1793" w:type="dxa"/>
            <w:gridSpan w:val="2"/>
            <w:tcBorders>
              <w:left w:val="single" w:sz="4" w:space="0" w:color="auto"/>
              <w:right w:val="single" w:sz="4" w:space="0" w:color="auto"/>
            </w:tcBorders>
            <w:shd w:val="clear" w:color="auto" w:fill="BDD6EE" w:themeFill="accent1" w:themeFillTint="66"/>
            <w:vAlign w:val="center"/>
          </w:tcPr>
          <w:p w14:paraId="6C75E2ED" w14:textId="77777777" w:rsidR="00BE0920" w:rsidRDefault="00BE0920" w:rsidP="004D6CC1">
            <w:pPr>
              <w:rPr>
                <w:b/>
              </w:rPr>
            </w:pPr>
            <w:r>
              <w:rPr>
                <w:b/>
              </w:rPr>
              <w:t>Child’s Name</w:t>
            </w:r>
          </w:p>
        </w:tc>
        <w:tc>
          <w:tcPr>
            <w:tcW w:w="3548" w:type="dxa"/>
            <w:gridSpan w:val="7"/>
            <w:tcBorders>
              <w:left w:val="single" w:sz="4" w:space="0" w:color="auto"/>
              <w:right w:val="single" w:sz="4" w:space="0" w:color="auto"/>
            </w:tcBorders>
            <w:shd w:val="clear" w:color="auto" w:fill="auto"/>
            <w:vAlign w:val="center"/>
          </w:tcPr>
          <w:p w14:paraId="06D87189" w14:textId="0FD15350" w:rsidR="00BE0920" w:rsidRDefault="00BE0920" w:rsidP="004D6CC1">
            <w:pPr>
              <w:rPr>
                <w:b/>
              </w:rPr>
            </w:pPr>
          </w:p>
        </w:tc>
        <w:tc>
          <w:tcPr>
            <w:tcW w:w="5085" w:type="dxa"/>
            <w:gridSpan w:val="5"/>
            <w:tcBorders>
              <w:left w:val="single" w:sz="4" w:space="0" w:color="auto"/>
              <w:right w:val="single" w:sz="4" w:space="0" w:color="auto"/>
            </w:tcBorders>
            <w:shd w:val="clear" w:color="auto" w:fill="auto"/>
            <w:vAlign w:val="center"/>
          </w:tcPr>
          <w:p w14:paraId="092975ED" w14:textId="654985B5" w:rsidR="00BE0920" w:rsidRDefault="00BE0920" w:rsidP="004D6CC1">
            <w:pPr>
              <w:rPr>
                <w:b/>
              </w:rPr>
            </w:pPr>
            <w:r>
              <w:rPr>
                <w:b/>
              </w:rPr>
              <w:t xml:space="preserve">Holidays Authorised?  Yes </w:t>
            </w:r>
            <w:proofErr w:type="gramStart"/>
            <w:r w:rsidRPr="004D6CC1">
              <w:rPr>
                <w:rFonts w:ascii="Wingdings" w:eastAsia="Wingdings" w:hAnsi="Wingdings" w:cs="Wingdings"/>
                <w:b/>
                <w:sz w:val="32"/>
              </w:rPr>
              <w:t></w:t>
            </w:r>
            <w:r>
              <w:rPr>
                <w:b/>
              </w:rPr>
              <w:t xml:space="preserve">  No</w:t>
            </w:r>
            <w:proofErr w:type="gramEnd"/>
            <w:r>
              <w:rPr>
                <w:b/>
              </w:rPr>
              <w:t xml:space="preserve"> </w:t>
            </w:r>
            <w:r w:rsidRPr="004D6CC1">
              <w:rPr>
                <w:rFonts w:ascii="Wingdings" w:eastAsia="Wingdings" w:hAnsi="Wingdings" w:cs="Wingdings"/>
                <w:b/>
                <w:sz w:val="32"/>
              </w:rPr>
              <w:t></w:t>
            </w:r>
          </w:p>
        </w:tc>
      </w:tr>
      <w:tr w:rsidR="00BE0920" w:rsidRPr="007F5689" w14:paraId="1DDF2AE7" w14:textId="77777777" w:rsidTr="2F896D53">
        <w:trPr>
          <w:trHeight w:val="438"/>
        </w:trPr>
        <w:tc>
          <w:tcPr>
            <w:tcW w:w="1793" w:type="dxa"/>
            <w:gridSpan w:val="2"/>
            <w:tcBorders>
              <w:left w:val="single" w:sz="4" w:space="0" w:color="auto"/>
              <w:right w:val="single" w:sz="4" w:space="0" w:color="auto"/>
            </w:tcBorders>
            <w:shd w:val="clear" w:color="auto" w:fill="BDD6EE" w:themeFill="accent1" w:themeFillTint="66"/>
            <w:vAlign w:val="center"/>
          </w:tcPr>
          <w:p w14:paraId="1E420294" w14:textId="50A57395" w:rsidR="00BE0920" w:rsidRDefault="00092B66" w:rsidP="004D6CC1">
            <w:pPr>
              <w:rPr>
                <w:b/>
              </w:rPr>
            </w:pPr>
            <w:r>
              <w:rPr>
                <w:b/>
              </w:rPr>
              <w:t>Child’s Name</w:t>
            </w:r>
          </w:p>
        </w:tc>
        <w:tc>
          <w:tcPr>
            <w:tcW w:w="3548" w:type="dxa"/>
            <w:gridSpan w:val="7"/>
            <w:tcBorders>
              <w:left w:val="single" w:sz="4" w:space="0" w:color="auto"/>
              <w:right w:val="single" w:sz="4" w:space="0" w:color="auto"/>
            </w:tcBorders>
            <w:shd w:val="clear" w:color="auto" w:fill="auto"/>
            <w:vAlign w:val="center"/>
          </w:tcPr>
          <w:p w14:paraId="6569A07C" w14:textId="77777777" w:rsidR="00BE0920" w:rsidRDefault="00BE0920" w:rsidP="004D6CC1">
            <w:pPr>
              <w:rPr>
                <w:b/>
              </w:rPr>
            </w:pPr>
          </w:p>
        </w:tc>
        <w:tc>
          <w:tcPr>
            <w:tcW w:w="5085" w:type="dxa"/>
            <w:gridSpan w:val="5"/>
            <w:tcBorders>
              <w:left w:val="single" w:sz="4" w:space="0" w:color="auto"/>
              <w:right w:val="single" w:sz="4" w:space="0" w:color="auto"/>
            </w:tcBorders>
            <w:shd w:val="clear" w:color="auto" w:fill="auto"/>
            <w:vAlign w:val="center"/>
          </w:tcPr>
          <w:p w14:paraId="203EA225" w14:textId="3AA5A4A4" w:rsidR="00BE0920" w:rsidRDefault="00092B66" w:rsidP="004D6CC1">
            <w:pPr>
              <w:rPr>
                <w:b/>
              </w:rPr>
            </w:pPr>
            <w:r>
              <w:rPr>
                <w:b/>
              </w:rPr>
              <w:t xml:space="preserve">Holidays Authorised?  Yes </w:t>
            </w:r>
            <w:proofErr w:type="gramStart"/>
            <w:r w:rsidRPr="004D6CC1">
              <w:rPr>
                <w:rFonts w:ascii="Wingdings" w:eastAsia="Wingdings" w:hAnsi="Wingdings" w:cs="Wingdings"/>
                <w:b/>
                <w:sz w:val="32"/>
              </w:rPr>
              <w:t></w:t>
            </w:r>
            <w:r>
              <w:rPr>
                <w:b/>
              </w:rPr>
              <w:t xml:space="preserve">  No</w:t>
            </w:r>
            <w:proofErr w:type="gramEnd"/>
            <w:r>
              <w:rPr>
                <w:b/>
              </w:rPr>
              <w:t xml:space="preserve"> </w:t>
            </w:r>
            <w:r w:rsidRPr="004D6CC1">
              <w:rPr>
                <w:rFonts w:ascii="Wingdings" w:eastAsia="Wingdings" w:hAnsi="Wingdings" w:cs="Wingdings"/>
                <w:b/>
                <w:sz w:val="32"/>
              </w:rPr>
              <w:t></w:t>
            </w:r>
          </w:p>
        </w:tc>
      </w:tr>
      <w:tr w:rsidR="00BE0920" w:rsidRPr="007F5689" w14:paraId="1D1FDB3B" w14:textId="77777777" w:rsidTr="2F896D53">
        <w:trPr>
          <w:trHeight w:val="438"/>
        </w:trPr>
        <w:tc>
          <w:tcPr>
            <w:tcW w:w="1793" w:type="dxa"/>
            <w:gridSpan w:val="2"/>
            <w:tcBorders>
              <w:left w:val="single" w:sz="4" w:space="0" w:color="auto"/>
              <w:right w:val="single" w:sz="4" w:space="0" w:color="auto"/>
            </w:tcBorders>
            <w:shd w:val="clear" w:color="auto" w:fill="BDD6EE" w:themeFill="accent1" w:themeFillTint="66"/>
            <w:vAlign w:val="center"/>
          </w:tcPr>
          <w:p w14:paraId="18281C1D" w14:textId="0DBA1A31" w:rsidR="00BE0920" w:rsidRDefault="00092B66" w:rsidP="004D6CC1">
            <w:pPr>
              <w:rPr>
                <w:b/>
              </w:rPr>
            </w:pPr>
            <w:r>
              <w:rPr>
                <w:b/>
              </w:rPr>
              <w:t>Child’s Name</w:t>
            </w:r>
          </w:p>
        </w:tc>
        <w:tc>
          <w:tcPr>
            <w:tcW w:w="3548" w:type="dxa"/>
            <w:gridSpan w:val="7"/>
            <w:tcBorders>
              <w:left w:val="single" w:sz="4" w:space="0" w:color="auto"/>
              <w:right w:val="single" w:sz="4" w:space="0" w:color="auto"/>
            </w:tcBorders>
            <w:shd w:val="clear" w:color="auto" w:fill="auto"/>
            <w:vAlign w:val="center"/>
          </w:tcPr>
          <w:p w14:paraId="55CB541C" w14:textId="77777777" w:rsidR="00BE0920" w:rsidRDefault="00BE0920" w:rsidP="004D6CC1">
            <w:pPr>
              <w:rPr>
                <w:b/>
              </w:rPr>
            </w:pPr>
          </w:p>
        </w:tc>
        <w:tc>
          <w:tcPr>
            <w:tcW w:w="5085" w:type="dxa"/>
            <w:gridSpan w:val="5"/>
            <w:tcBorders>
              <w:left w:val="single" w:sz="4" w:space="0" w:color="auto"/>
              <w:right w:val="single" w:sz="4" w:space="0" w:color="auto"/>
            </w:tcBorders>
            <w:shd w:val="clear" w:color="auto" w:fill="auto"/>
            <w:vAlign w:val="center"/>
          </w:tcPr>
          <w:p w14:paraId="74668C43" w14:textId="46FD41D7" w:rsidR="00BE0920" w:rsidRDefault="00092B66" w:rsidP="004D6CC1">
            <w:pPr>
              <w:rPr>
                <w:b/>
              </w:rPr>
            </w:pPr>
            <w:r>
              <w:rPr>
                <w:b/>
              </w:rPr>
              <w:t xml:space="preserve">Holidays Authorised?  Yes </w:t>
            </w:r>
            <w:proofErr w:type="gramStart"/>
            <w:r w:rsidRPr="004D6CC1">
              <w:rPr>
                <w:rFonts w:ascii="Wingdings" w:eastAsia="Wingdings" w:hAnsi="Wingdings" w:cs="Wingdings"/>
                <w:b/>
                <w:sz w:val="32"/>
              </w:rPr>
              <w:t></w:t>
            </w:r>
            <w:r>
              <w:rPr>
                <w:b/>
              </w:rPr>
              <w:t xml:space="preserve">  No</w:t>
            </w:r>
            <w:proofErr w:type="gramEnd"/>
            <w:r>
              <w:rPr>
                <w:b/>
              </w:rPr>
              <w:t xml:space="preserve"> </w:t>
            </w:r>
            <w:r w:rsidRPr="004D6CC1">
              <w:rPr>
                <w:rFonts w:ascii="Wingdings" w:eastAsia="Wingdings" w:hAnsi="Wingdings" w:cs="Wingdings"/>
                <w:b/>
                <w:sz w:val="32"/>
              </w:rPr>
              <w:t></w:t>
            </w:r>
          </w:p>
        </w:tc>
      </w:tr>
      <w:tr w:rsidR="00BE0920" w:rsidRPr="007F5689" w14:paraId="5B404C9F" w14:textId="77777777" w:rsidTr="2F896D53">
        <w:trPr>
          <w:trHeight w:val="438"/>
        </w:trPr>
        <w:tc>
          <w:tcPr>
            <w:tcW w:w="1793" w:type="dxa"/>
            <w:gridSpan w:val="2"/>
            <w:tcBorders>
              <w:left w:val="single" w:sz="4" w:space="0" w:color="auto"/>
              <w:right w:val="single" w:sz="4" w:space="0" w:color="auto"/>
            </w:tcBorders>
            <w:shd w:val="clear" w:color="auto" w:fill="BDD6EE" w:themeFill="accent1" w:themeFillTint="66"/>
            <w:vAlign w:val="center"/>
          </w:tcPr>
          <w:p w14:paraId="73226A88" w14:textId="59286BCF" w:rsidR="00BE0920" w:rsidRDefault="00092B66" w:rsidP="004D6CC1">
            <w:pPr>
              <w:rPr>
                <w:b/>
              </w:rPr>
            </w:pPr>
            <w:r>
              <w:rPr>
                <w:b/>
              </w:rPr>
              <w:t>Child’s Name</w:t>
            </w:r>
          </w:p>
        </w:tc>
        <w:tc>
          <w:tcPr>
            <w:tcW w:w="3548" w:type="dxa"/>
            <w:gridSpan w:val="7"/>
            <w:tcBorders>
              <w:left w:val="single" w:sz="4" w:space="0" w:color="auto"/>
              <w:right w:val="single" w:sz="4" w:space="0" w:color="auto"/>
            </w:tcBorders>
            <w:shd w:val="clear" w:color="auto" w:fill="auto"/>
            <w:vAlign w:val="center"/>
          </w:tcPr>
          <w:p w14:paraId="0A5DE0B1" w14:textId="77777777" w:rsidR="00BE0920" w:rsidRDefault="00BE0920" w:rsidP="004D6CC1">
            <w:pPr>
              <w:rPr>
                <w:b/>
              </w:rPr>
            </w:pPr>
          </w:p>
        </w:tc>
        <w:tc>
          <w:tcPr>
            <w:tcW w:w="5085" w:type="dxa"/>
            <w:gridSpan w:val="5"/>
            <w:tcBorders>
              <w:left w:val="single" w:sz="4" w:space="0" w:color="auto"/>
              <w:right w:val="single" w:sz="4" w:space="0" w:color="auto"/>
            </w:tcBorders>
            <w:shd w:val="clear" w:color="auto" w:fill="auto"/>
            <w:vAlign w:val="center"/>
          </w:tcPr>
          <w:p w14:paraId="4E818E63" w14:textId="4E968765" w:rsidR="00BE0920" w:rsidRDefault="00092B66" w:rsidP="004D6CC1">
            <w:pPr>
              <w:rPr>
                <w:b/>
              </w:rPr>
            </w:pPr>
            <w:r>
              <w:rPr>
                <w:b/>
              </w:rPr>
              <w:t xml:space="preserve">Holidays Authorised?  Yes </w:t>
            </w:r>
            <w:proofErr w:type="gramStart"/>
            <w:r w:rsidRPr="004D6CC1">
              <w:rPr>
                <w:rFonts w:ascii="Wingdings" w:eastAsia="Wingdings" w:hAnsi="Wingdings" w:cs="Wingdings"/>
                <w:b/>
                <w:sz w:val="32"/>
              </w:rPr>
              <w:t></w:t>
            </w:r>
            <w:r>
              <w:rPr>
                <w:b/>
              </w:rPr>
              <w:t xml:space="preserve">  No</w:t>
            </w:r>
            <w:proofErr w:type="gramEnd"/>
            <w:r>
              <w:rPr>
                <w:b/>
              </w:rPr>
              <w:t xml:space="preserve"> </w:t>
            </w:r>
            <w:r w:rsidRPr="004D6CC1">
              <w:rPr>
                <w:rFonts w:ascii="Wingdings" w:eastAsia="Wingdings" w:hAnsi="Wingdings" w:cs="Wingdings"/>
                <w:b/>
                <w:sz w:val="32"/>
              </w:rPr>
              <w:t></w:t>
            </w:r>
          </w:p>
        </w:tc>
      </w:tr>
      <w:tr w:rsidR="00BE0920" w:rsidRPr="007F5689" w14:paraId="59A6A70E" w14:textId="77777777" w:rsidTr="2F896D53">
        <w:trPr>
          <w:trHeight w:val="438"/>
        </w:trPr>
        <w:tc>
          <w:tcPr>
            <w:tcW w:w="5341" w:type="dxa"/>
            <w:gridSpan w:val="9"/>
            <w:tcBorders>
              <w:left w:val="single" w:sz="4" w:space="0" w:color="auto"/>
              <w:right w:val="single" w:sz="4" w:space="0" w:color="auto"/>
            </w:tcBorders>
            <w:shd w:val="clear" w:color="auto" w:fill="BDD6EE" w:themeFill="accent1" w:themeFillTint="66"/>
            <w:vAlign w:val="center"/>
          </w:tcPr>
          <w:p w14:paraId="082F6016" w14:textId="1A537F9E" w:rsidR="00BE0920" w:rsidRDefault="00BE0920" w:rsidP="004D6CC1">
            <w:pPr>
              <w:rPr>
                <w:b/>
              </w:rPr>
            </w:pPr>
            <w:r>
              <w:rPr>
                <w:b/>
              </w:rPr>
              <w:t>Reason for school</w:t>
            </w:r>
            <w:r w:rsidR="00EE0323">
              <w:rPr>
                <w:b/>
              </w:rPr>
              <w:t>’s decision</w:t>
            </w:r>
          </w:p>
        </w:tc>
        <w:tc>
          <w:tcPr>
            <w:tcW w:w="5085" w:type="dxa"/>
            <w:gridSpan w:val="5"/>
            <w:tcBorders>
              <w:left w:val="single" w:sz="4" w:space="0" w:color="auto"/>
              <w:right w:val="single" w:sz="4" w:space="0" w:color="auto"/>
            </w:tcBorders>
            <w:shd w:val="clear" w:color="auto" w:fill="auto"/>
            <w:vAlign w:val="center"/>
          </w:tcPr>
          <w:p w14:paraId="6B2AD6B2" w14:textId="77777777" w:rsidR="00BE0920" w:rsidRDefault="00BE0920" w:rsidP="004D6CC1">
            <w:pPr>
              <w:rPr>
                <w:b/>
              </w:rPr>
            </w:pPr>
          </w:p>
          <w:p w14:paraId="0397BA5B" w14:textId="77777777" w:rsidR="00092B66" w:rsidRDefault="00092B66" w:rsidP="004D6CC1">
            <w:pPr>
              <w:rPr>
                <w:b/>
              </w:rPr>
            </w:pPr>
          </w:p>
          <w:p w14:paraId="7925FEB9" w14:textId="77777777" w:rsidR="00092B66" w:rsidRDefault="00092B66" w:rsidP="004D6CC1">
            <w:pPr>
              <w:rPr>
                <w:b/>
              </w:rPr>
            </w:pPr>
          </w:p>
          <w:p w14:paraId="1C85F221" w14:textId="6CD03A0E" w:rsidR="00092B66" w:rsidRDefault="00092B66" w:rsidP="004D6CC1">
            <w:pPr>
              <w:rPr>
                <w:b/>
              </w:rPr>
            </w:pPr>
          </w:p>
        </w:tc>
      </w:tr>
      <w:tr w:rsidR="00EE0323" w:rsidRPr="007F5689" w14:paraId="6851AAEC" w14:textId="77777777" w:rsidTr="2F896D53">
        <w:trPr>
          <w:trHeight w:val="438"/>
        </w:trPr>
        <w:tc>
          <w:tcPr>
            <w:tcW w:w="5341" w:type="dxa"/>
            <w:gridSpan w:val="9"/>
            <w:tcBorders>
              <w:left w:val="single" w:sz="4" w:space="0" w:color="auto"/>
              <w:right w:val="single" w:sz="4" w:space="0" w:color="auto"/>
            </w:tcBorders>
            <w:shd w:val="clear" w:color="auto" w:fill="BDD6EE" w:themeFill="accent1" w:themeFillTint="66"/>
            <w:vAlign w:val="center"/>
          </w:tcPr>
          <w:p w14:paraId="1DE26080" w14:textId="0670B95F" w:rsidR="00EE0323" w:rsidRDefault="00EE0323" w:rsidP="004D6CC1">
            <w:pPr>
              <w:rPr>
                <w:b/>
              </w:rPr>
            </w:pPr>
            <w:r>
              <w:rPr>
                <w:b/>
              </w:rPr>
              <w:t>In the case of a term time holiday please confirm which parent took the holiday</w:t>
            </w:r>
          </w:p>
        </w:tc>
        <w:tc>
          <w:tcPr>
            <w:tcW w:w="5085" w:type="dxa"/>
            <w:gridSpan w:val="5"/>
            <w:tcBorders>
              <w:left w:val="single" w:sz="4" w:space="0" w:color="auto"/>
              <w:right w:val="single" w:sz="4" w:space="0" w:color="auto"/>
            </w:tcBorders>
            <w:shd w:val="clear" w:color="auto" w:fill="auto"/>
            <w:vAlign w:val="center"/>
          </w:tcPr>
          <w:p w14:paraId="109CBED5" w14:textId="77777777" w:rsidR="00EE0323" w:rsidRDefault="00EE0323" w:rsidP="004D6CC1">
            <w:pPr>
              <w:rPr>
                <w:b/>
              </w:rPr>
            </w:pPr>
          </w:p>
        </w:tc>
      </w:tr>
      <w:tr w:rsidR="00EE0323" w:rsidRPr="007F5689" w14:paraId="40B2CF69" w14:textId="77777777" w:rsidTr="2F896D53">
        <w:trPr>
          <w:trHeight w:val="759"/>
        </w:trPr>
        <w:tc>
          <w:tcPr>
            <w:tcW w:w="10426" w:type="dxa"/>
            <w:gridSpan w:val="14"/>
            <w:tcBorders>
              <w:left w:val="single" w:sz="4" w:space="0" w:color="auto"/>
              <w:right w:val="single" w:sz="4" w:space="0" w:color="auto"/>
            </w:tcBorders>
            <w:shd w:val="clear" w:color="auto" w:fill="auto"/>
            <w:vAlign w:val="center"/>
          </w:tcPr>
          <w:p w14:paraId="032BC1B4" w14:textId="465EE53E" w:rsidR="00EE0323" w:rsidRDefault="00EE0323" w:rsidP="004D6CC1">
            <w:pPr>
              <w:rPr>
                <w:b/>
              </w:rPr>
            </w:pPr>
            <w:r>
              <w:rPr>
                <w:b/>
              </w:rPr>
              <w:t xml:space="preserve">Current </w:t>
            </w:r>
            <w:proofErr w:type="gramStart"/>
            <w:r>
              <w:rPr>
                <w:b/>
              </w:rPr>
              <w:t>Attendance  _</w:t>
            </w:r>
            <w:proofErr w:type="gramEnd"/>
            <w:r>
              <w:rPr>
                <w:b/>
              </w:rPr>
              <w:t xml:space="preserve">________ %  </w:t>
            </w:r>
          </w:p>
        </w:tc>
      </w:tr>
      <w:tr w:rsidR="00EE0323" w:rsidRPr="007F5689" w14:paraId="6F750A85" w14:textId="77777777" w:rsidTr="2F896D53">
        <w:trPr>
          <w:trHeight w:val="759"/>
        </w:trPr>
        <w:tc>
          <w:tcPr>
            <w:tcW w:w="1440" w:type="dxa"/>
            <w:tcBorders>
              <w:left w:val="single" w:sz="4" w:space="0" w:color="auto"/>
              <w:right w:val="single" w:sz="4" w:space="0" w:color="auto"/>
            </w:tcBorders>
            <w:shd w:val="clear" w:color="auto" w:fill="BDD6EE" w:themeFill="accent1" w:themeFillTint="66"/>
            <w:vAlign w:val="center"/>
          </w:tcPr>
          <w:p w14:paraId="4CC97691" w14:textId="77777777" w:rsidR="00EE0323" w:rsidRDefault="00EE0323" w:rsidP="004D6CC1">
            <w:pPr>
              <w:rPr>
                <w:b/>
              </w:rPr>
            </w:pPr>
            <w:r>
              <w:rPr>
                <w:b/>
              </w:rPr>
              <w:t>Headteacher</w:t>
            </w:r>
          </w:p>
        </w:tc>
        <w:tc>
          <w:tcPr>
            <w:tcW w:w="1819" w:type="dxa"/>
            <w:gridSpan w:val="5"/>
            <w:tcBorders>
              <w:left w:val="single" w:sz="4" w:space="0" w:color="auto"/>
              <w:right w:val="single" w:sz="4" w:space="0" w:color="auto"/>
            </w:tcBorders>
            <w:shd w:val="clear" w:color="auto" w:fill="auto"/>
            <w:vAlign w:val="center"/>
          </w:tcPr>
          <w:p w14:paraId="1793505E" w14:textId="24397EFD" w:rsidR="00EE0323" w:rsidRDefault="00EE0323" w:rsidP="004D6CC1">
            <w:pPr>
              <w:rPr>
                <w:b/>
              </w:rPr>
            </w:pPr>
          </w:p>
        </w:tc>
        <w:tc>
          <w:tcPr>
            <w:tcW w:w="1134" w:type="dxa"/>
            <w:gridSpan w:val="2"/>
            <w:tcBorders>
              <w:left w:val="single" w:sz="4" w:space="0" w:color="auto"/>
              <w:right w:val="single" w:sz="4" w:space="0" w:color="auto"/>
            </w:tcBorders>
            <w:shd w:val="clear" w:color="auto" w:fill="BDD6EE" w:themeFill="accent1" w:themeFillTint="66"/>
            <w:vAlign w:val="center"/>
          </w:tcPr>
          <w:p w14:paraId="4DA8BE0B" w14:textId="77777777" w:rsidR="00EE0323" w:rsidRDefault="00EE0323" w:rsidP="004D6CC1">
            <w:pPr>
              <w:rPr>
                <w:b/>
              </w:rPr>
            </w:pPr>
            <w:r>
              <w:rPr>
                <w:b/>
              </w:rPr>
              <w:t>Signed</w:t>
            </w:r>
          </w:p>
        </w:tc>
        <w:tc>
          <w:tcPr>
            <w:tcW w:w="2647" w:type="dxa"/>
            <w:gridSpan w:val="2"/>
            <w:tcBorders>
              <w:left w:val="single" w:sz="4" w:space="0" w:color="auto"/>
              <w:right w:val="single" w:sz="4" w:space="0" w:color="auto"/>
            </w:tcBorders>
            <w:shd w:val="clear" w:color="auto" w:fill="auto"/>
            <w:vAlign w:val="center"/>
          </w:tcPr>
          <w:p w14:paraId="097ED5F5" w14:textId="548356E0" w:rsidR="00EE0323" w:rsidRDefault="00EE0323" w:rsidP="004D6CC1">
            <w:pPr>
              <w:rPr>
                <w:b/>
              </w:rPr>
            </w:pPr>
          </w:p>
        </w:tc>
        <w:tc>
          <w:tcPr>
            <w:tcW w:w="1040" w:type="dxa"/>
            <w:gridSpan w:val="2"/>
            <w:tcBorders>
              <w:left w:val="single" w:sz="4" w:space="0" w:color="auto"/>
              <w:right w:val="single" w:sz="4" w:space="0" w:color="auto"/>
            </w:tcBorders>
            <w:shd w:val="clear" w:color="auto" w:fill="BDD6EE" w:themeFill="accent1" w:themeFillTint="66"/>
            <w:vAlign w:val="center"/>
          </w:tcPr>
          <w:p w14:paraId="6CC82A52" w14:textId="77777777" w:rsidR="00EE0323" w:rsidRDefault="00EE0323" w:rsidP="004D6CC1">
            <w:pPr>
              <w:rPr>
                <w:b/>
              </w:rPr>
            </w:pPr>
            <w:r>
              <w:rPr>
                <w:b/>
              </w:rPr>
              <w:t>Date</w:t>
            </w:r>
          </w:p>
        </w:tc>
        <w:tc>
          <w:tcPr>
            <w:tcW w:w="2346" w:type="dxa"/>
            <w:gridSpan w:val="2"/>
            <w:tcBorders>
              <w:left w:val="single" w:sz="4" w:space="0" w:color="auto"/>
              <w:right w:val="single" w:sz="4" w:space="0" w:color="auto"/>
            </w:tcBorders>
            <w:shd w:val="clear" w:color="auto" w:fill="auto"/>
            <w:vAlign w:val="center"/>
          </w:tcPr>
          <w:p w14:paraId="30E8D661" w14:textId="1652425A" w:rsidR="00EE0323" w:rsidRDefault="00EE0323" w:rsidP="004D6CC1">
            <w:pPr>
              <w:rPr>
                <w:b/>
              </w:rPr>
            </w:pPr>
          </w:p>
        </w:tc>
      </w:tr>
    </w:tbl>
    <w:p w14:paraId="199FDAE9" w14:textId="52D4AC1A" w:rsidR="00CB20E2" w:rsidRPr="00C41EA8" w:rsidRDefault="00CB20E2" w:rsidP="008903B4"/>
    <w:sectPr w:rsidR="00CB20E2" w:rsidRPr="00C41EA8" w:rsidSect="0099156F">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C14"/>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4881564"/>
    <w:multiLevelType w:val="hybridMultilevel"/>
    <w:tmpl w:val="994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652BDF"/>
    <w:multiLevelType w:val="hybridMultilevel"/>
    <w:tmpl w:val="865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C4231"/>
    <w:multiLevelType w:val="hybridMultilevel"/>
    <w:tmpl w:val="3E44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063E9"/>
    <w:multiLevelType w:val="hybridMultilevel"/>
    <w:tmpl w:val="6A7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43B56"/>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53681452"/>
    <w:multiLevelType w:val="hybridMultilevel"/>
    <w:tmpl w:val="9AD8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8348D"/>
    <w:multiLevelType w:val="multilevel"/>
    <w:tmpl w:val="65B0A466"/>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E0B4AAE"/>
    <w:multiLevelType w:val="hybridMultilevel"/>
    <w:tmpl w:val="8F86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3"/>
  </w:num>
  <w:num w:numId="5">
    <w:abstractNumId w:val="1"/>
  </w:num>
  <w:num w:numId="6">
    <w:abstractNumId w:val="9"/>
  </w:num>
  <w:num w:numId="7">
    <w:abstractNumId w:val="5"/>
  </w:num>
  <w:num w:numId="8">
    <w:abstractNumId w:val="6"/>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56F"/>
    <w:rsid w:val="00006109"/>
    <w:rsid w:val="00022B5D"/>
    <w:rsid w:val="00024C32"/>
    <w:rsid w:val="0004198A"/>
    <w:rsid w:val="00092B66"/>
    <w:rsid w:val="00094440"/>
    <w:rsid w:val="000C3AB4"/>
    <w:rsid w:val="000D3D19"/>
    <w:rsid w:val="00186AC3"/>
    <w:rsid w:val="001B2E5E"/>
    <w:rsid w:val="001F7AA4"/>
    <w:rsid w:val="00217842"/>
    <w:rsid w:val="002240DF"/>
    <w:rsid w:val="00235113"/>
    <w:rsid w:val="002366C0"/>
    <w:rsid w:val="0027474E"/>
    <w:rsid w:val="00296395"/>
    <w:rsid w:val="002D0CF5"/>
    <w:rsid w:val="003736F5"/>
    <w:rsid w:val="00394A13"/>
    <w:rsid w:val="003D1A5E"/>
    <w:rsid w:val="003F67BF"/>
    <w:rsid w:val="0041571C"/>
    <w:rsid w:val="00422A23"/>
    <w:rsid w:val="00447803"/>
    <w:rsid w:val="004A225C"/>
    <w:rsid w:val="004B57B0"/>
    <w:rsid w:val="004D4C76"/>
    <w:rsid w:val="004D6CC1"/>
    <w:rsid w:val="004E0A20"/>
    <w:rsid w:val="004E707A"/>
    <w:rsid w:val="00525A88"/>
    <w:rsid w:val="00526256"/>
    <w:rsid w:val="00526E52"/>
    <w:rsid w:val="005E7447"/>
    <w:rsid w:val="0061533A"/>
    <w:rsid w:val="006457CC"/>
    <w:rsid w:val="00657F41"/>
    <w:rsid w:val="00681488"/>
    <w:rsid w:val="006C6C0C"/>
    <w:rsid w:val="007214B9"/>
    <w:rsid w:val="00733B87"/>
    <w:rsid w:val="007420E9"/>
    <w:rsid w:val="00770C81"/>
    <w:rsid w:val="00774D8E"/>
    <w:rsid w:val="007C4211"/>
    <w:rsid w:val="00807B09"/>
    <w:rsid w:val="008128DA"/>
    <w:rsid w:val="00814FC7"/>
    <w:rsid w:val="0086682F"/>
    <w:rsid w:val="008903B4"/>
    <w:rsid w:val="008D6212"/>
    <w:rsid w:val="00986181"/>
    <w:rsid w:val="0099156F"/>
    <w:rsid w:val="009D75C6"/>
    <w:rsid w:val="00A85479"/>
    <w:rsid w:val="00AB6916"/>
    <w:rsid w:val="00AE5BFB"/>
    <w:rsid w:val="00B0441E"/>
    <w:rsid w:val="00B9352E"/>
    <w:rsid w:val="00BE0920"/>
    <w:rsid w:val="00BE41CD"/>
    <w:rsid w:val="00C03276"/>
    <w:rsid w:val="00C171F5"/>
    <w:rsid w:val="00C41EA8"/>
    <w:rsid w:val="00C521FB"/>
    <w:rsid w:val="00CA02A6"/>
    <w:rsid w:val="00CB20E2"/>
    <w:rsid w:val="00CB5B2F"/>
    <w:rsid w:val="00CE48AF"/>
    <w:rsid w:val="00D234D1"/>
    <w:rsid w:val="00D37CD7"/>
    <w:rsid w:val="00DB0BF2"/>
    <w:rsid w:val="00E1540A"/>
    <w:rsid w:val="00E32CB9"/>
    <w:rsid w:val="00E60904"/>
    <w:rsid w:val="00E72238"/>
    <w:rsid w:val="00EB3B19"/>
    <w:rsid w:val="00EB4893"/>
    <w:rsid w:val="00ED0A57"/>
    <w:rsid w:val="00EE0323"/>
    <w:rsid w:val="00F77963"/>
    <w:rsid w:val="00FC70CA"/>
    <w:rsid w:val="00FE5239"/>
    <w:rsid w:val="2F89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3A0C"/>
  <w15:chartTrackingRefBased/>
  <w15:docId w15:val="{DB57F913-A703-46FC-A661-15ACFE3E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225C"/>
    <w:rPr>
      <w:color w:val="0000FF"/>
      <w:u w:val="single"/>
    </w:rPr>
  </w:style>
  <w:style w:type="paragraph" w:styleId="BalloonText">
    <w:name w:val="Balloon Text"/>
    <w:basedOn w:val="Normal"/>
    <w:link w:val="BalloonTextChar"/>
    <w:uiPriority w:val="99"/>
    <w:semiHidden/>
    <w:unhideWhenUsed/>
    <w:rsid w:val="00DB0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BF2"/>
    <w:rPr>
      <w:rFonts w:ascii="Segoe UI" w:hAnsi="Segoe UI" w:cs="Segoe UI"/>
      <w:sz w:val="18"/>
      <w:szCs w:val="18"/>
    </w:rPr>
  </w:style>
  <w:style w:type="paragraph" w:styleId="ListParagraph">
    <w:name w:val="List Paragraph"/>
    <w:aliases w:val="bullet list"/>
    <w:basedOn w:val="Normal"/>
    <w:qFormat/>
    <w:rsid w:val="00CB20E2"/>
    <w:pPr>
      <w:ind w:left="720"/>
      <w:contextualSpacing/>
    </w:pPr>
  </w:style>
  <w:style w:type="numbering" w:customStyle="1" w:styleId="LFO24">
    <w:name w:val="LFO24"/>
    <w:basedOn w:val="NoList"/>
    <w:rsid w:val="001B2E5E"/>
    <w:pPr>
      <w:numPr>
        <w:numId w:val="6"/>
      </w:numPr>
    </w:pPr>
  </w:style>
  <w:style w:type="paragraph" w:customStyle="1" w:styleId="paragraph">
    <w:name w:val="paragraph"/>
    <w:basedOn w:val="Normal"/>
    <w:rsid w:val="00CE48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48AF"/>
  </w:style>
  <w:style w:type="character" w:customStyle="1" w:styleId="eop">
    <w:name w:val="eop"/>
    <w:basedOn w:val="DefaultParagraphFont"/>
    <w:rsid w:val="00CE48AF"/>
  </w:style>
  <w:style w:type="paragraph" w:styleId="NoSpacing">
    <w:name w:val="No Spacing"/>
    <w:uiPriority w:val="1"/>
    <w:qFormat/>
    <w:rsid w:val="00E32C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working-together-to-improve-school-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8E3528CC16B45ADD67A0B01F0E5E2" ma:contentTypeVersion="15" ma:contentTypeDescription="Create a new document." ma:contentTypeScope="" ma:versionID="d7c712c16b9df95676bf4e3dab33e7a8">
  <xsd:schema xmlns:xsd="http://www.w3.org/2001/XMLSchema" xmlns:xs="http://www.w3.org/2001/XMLSchema" xmlns:p="http://schemas.microsoft.com/office/2006/metadata/properties" xmlns:ns2="4f8d2d18-4174-4230-815d-efb5b7417089" xmlns:ns3="c88ba28c-d2a2-4568-8f50-9c3166f45c21" targetNamespace="http://schemas.microsoft.com/office/2006/metadata/properties" ma:root="true" ma:fieldsID="841e74f80a93233570f9d692bb2cf9cd" ns2:_="" ns3:_="">
    <xsd:import namespace="4f8d2d18-4174-4230-815d-efb5b7417089"/>
    <xsd:import namespace="c88ba28c-d2a2-4568-8f50-9c3166f45c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d2d18-4174-4230-815d-efb5b7417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ba28c-d2a2-4568-8f50-9c3166f45c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69ef2e-d852-4d42-9064-3132af8803cc}" ma:internalName="TaxCatchAll" ma:showField="CatchAllData" ma:web="c88ba28c-d2a2-4568-8f50-9c3166f45c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d2d18-4174-4230-815d-efb5b7417089">
      <Terms xmlns="http://schemas.microsoft.com/office/infopath/2007/PartnerControls"/>
    </lcf76f155ced4ddcb4097134ff3c332f>
    <TaxCatchAll xmlns="c88ba28c-d2a2-4568-8f50-9c3166f45c21" xsi:nil="true"/>
  </documentManagement>
</p:properties>
</file>

<file path=customXml/itemProps1.xml><?xml version="1.0" encoding="utf-8"?>
<ds:datastoreItem xmlns:ds="http://schemas.openxmlformats.org/officeDocument/2006/customXml" ds:itemID="{C00E95DB-BD5B-4C25-B739-F0C96835C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d2d18-4174-4230-815d-efb5b7417089"/>
    <ds:schemaRef ds:uri="c88ba28c-d2a2-4568-8f50-9c3166f45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002BD-4C8B-426B-879C-28A0B160FB19}">
  <ds:schemaRefs>
    <ds:schemaRef ds:uri="http://schemas.microsoft.com/sharepoint/v3/contenttype/forms"/>
  </ds:schemaRefs>
</ds:datastoreItem>
</file>

<file path=customXml/itemProps3.xml><?xml version="1.0" encoding="utf-8"?>
<ds:datastoreItem xmlns:ds="http://schemas.openxmlformats.org/officeDocument/2006/customXml" ds:itemID="{2781E341-E58F-4EF5-A041-90E77D2E31FB}">
  <ds:schemaRefs>
    <ds:schemaRef ds:uri="http://schemas.microsoft.com/office/2006/documentManagement/types"/>
    <ds:schemaRef ds:uri="c88ba28c-d2a2-4568-8f50-9c3166f45c21"/>
    <ds:schemaRef ds:uri="http://purl.org/dc/elements/1.1/"/>
    <ds:schemaRef ds:uri="4f8d2d18-4174-4230-815d-efb5b7417089"/>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26FC50F7</Template>
  <TotalTime>4</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Helens Primary School</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Crowe</dc:creator>
  <cp:keywords/>
  <dc:description/>
  <cp:lastModifiedBy>Marie Crowe</cp:lastModifiedBy>
  <cp:revision>4</cp:revision>
  <cp:lastPrinted>2020-06-15T12:55:00Z</cp:lastPrinted>
  <dcterms:created xsi:type="dcterms:W3CDTF">2024-09-07T11:19:00Z</dcterms:created>
  <dcterms:modified xsi:type="dcterms:W3CDTF">2024-09-07T11:22:00Z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0x010100A788E3528CC16B45ADD67A0B01F0E5E2</vt:lpwstr>
  </property>
  <property fmtid="{D5CDD505-2E9C-101B-9397-08002B2CF9AE}" pid="3" name="MediaServiceImageTags">
    <vt:lpwstr/>
  </property>
</Properties>
</file>